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67AF4" w14:textId="518B0350" w:rsidR="002E0AB9" w:rsidRPr="00893488" w:rsidRDefault="002E0AB9" w:rsidP="002E0AB9">
      <w:pPr>
        <w:pStyle w:val="berschrift1"/>
        <w:spacing w:before="0"/>
        <w:rPr>
          <w:rFonts w:ascii="Arial" w:hAnsi="Arial"/>
          <w:sz w:val="28"/>
          <w:szCs w:val="28"/>
        </w:rPr>
      </w:pPr>
      <w:r w:rsidRPr="00893488">
        <w:rPr>
          <w:rFonts w:ascii="Arial" w:hAnsi="Arial"/>
          <w:sz w:val="28"/>
          <w:szCs w:val="28"/>
        </w:rPr>
        <w:t>Anmeldung Weiterbildung Teamleiterin, Teamleiter</w:t>
      </w:r>
      <w:r>
        <w:rPr>
          <w:rFonts w:ascii="Arial" w:hAnsi="Arial"/>
          <w:sz w:val="28"/>
          <w:szCs w:val="28"/>
        </w:rPr>
        <w:t xml:space="preserve"> </w:t>
      </w:r>
      <w:r w:rsidR="0018060D">
        <w:rPr>
          <w:rFonts w:ascii="Arial" w:hAnsi="Arial"/>
          <w:sz w:val="28"/>
          <w:szCs w:val="28"/>
        </w:rPr>
        <w:t>202</w:t>
      </w:r>
      <w:r w:rsidR="003D14B1">
        <w:rPr>
          <w:rFonts w:ascii="Arial" w:hAnsi="Arial"/>
          <w:sz w:val="28"/>
          <w:szCs w:val="28"/>
        </w:rPr>
        <w:t>5</w:t>
      </w:r>
    </w:p>
    <w:p w14:paraId="43C7BB5B" w14:textId="77777777" w:rsidR="002E0AB9" w:rsidRPr="00EB67F2" w:rsidRDefault="002E0AB9" w:rsidP="002E0AB9">
      <w:pPr>
        <w:rPr>
          <w:rFonts w:ascii="Arial" w:hAnsi="Arial" w:cs="Arial"/>
          <w:sz w:val="18"/>
          <w:szCs w:val="18"/>
        </w:rPr>
      </w:pPr>
    </w:p>
    <w:p w14:paraId="606B6E4B" w14:textId="77777777" w:rsidR="002E0AB9" w:rsidRPr="00F048AC" w:rsidRDefault="002E0AB9" w:rsidP="002E0AB9">
      <w:pPr>
        <w:rPr>
          <w:rFonts w:ascii="Arial" w:hAnsi="Arial" w:cs="Arial"/>
          <w:i/>
          <w:sz w:val="6"/>
          <w:szCs w:val="6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1843"/>
        <w:gridCol w:w="1134"/>
        <w:gridCol w:w="3685"/>
      </w:tblGrid>
      <w:tr w:rsidR="002E0AB9" w:rsidRPr="00F972B9" w14:paraId="14019ED1" w14:textId="77777777" w:rsidTr="00B6684F">
        <w:trPr>
          <w:trHeight w:val="397"/>
        </w:trPr>
        <w:tc>
          <w:tcPr>
            <w:tcW w:w="1242" w:type="dxa"/>
          </w:tcPr>
          <w:p w14:paraId="14732417" w14:textId="77777777" w:rsidR="002E0AB9" w:rsidRPr="00F048AC" w:rsidRDefault="002E0AB9" w:rsidP="00B668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8AC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3119" w:type="dxa"/>
            <w:gridSpan w:val="2"/>
          </w:tcPr>
          <w:p w14:paraId="203C4EF7" w14:textId="75A89F75" w:rsidR="002E0AB9" w:rsidRDefault="000247CA" w:rsidP="00B6684F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44AE0D95" w14:textId="77777777" w:rsidR="002E0AB9" w:rsidRPr="00F972B9" w:rsidRDefault="002E0AB9" w:rsidP="00B668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4BDB47" w14:textId="77777777" w:rsidR="002E0AB9" w:rsidRPr="00F048AC" w:rsidRDefault="002E0AB9" w:rsidP="00B668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40D3">
              <w:rPr>
                <w:rFonts w:ascii="Arial" w:hAnsi="Arial" w:cs="Arial"/>
                <w:b/>
                <w:sz w:val="18"/>
                <w:szCs w:val="18"/>
              </w:rPr>
              <w:t>Vorname</w:t>
            </w:r>
          </w:p>
        </w:tc>
        <w:tc>
          <w:tcPr>
            <w:tcW w:w="3685" w:type="dxa"/>
          </w:tcPr>
          <w:p w14:paraId="4D281DF1" w14:textId="575ABE90" w:rsidR="002E0AB9" w:rsidRDefault="00F87AA3" w:rsidP="00B6684F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47CA">
              <w:rPr>
                <w:rFonts w:ascii="Arial" w:hAnsi="Arial" w:cs="Arial"/>
                <w:sz w:val="20"/>
                <w:szCs w:val="20"/>
              </w:rPr>
              <w:t> </w:t>
            </w:r>
            <w:r w:rsidR="000247CA">
              <w:rPr>
                <w:rFonts w:ascii="Arial" w:hAnsi="Arial" w:cs="Arial"/>
                <w:sz w:val="20"/>
                <w:szCs w:val="20"/>
              </w:rPr>
              <w:t> </w:t>
            </w:r>
            <w:r w:rsidR="000247CA">
              <w:rPr>
                <w:rFonts w:ascii="Arial" w:hAnsi="Arial" w:cs="Arial"/>
                <w:sz w:val="20"/>
                <w:szCs w:val="20"/>
              </w:rPr>
              <w:t> </w:t>
            </w:r>
            <w:r w:rsidR="000247CA">
              <w:rPr>
                <w:rFonts w:ascii="Arial" w:hAnsi="Arial" w:cs="Arial"/>
                <w:sz w:val="20"/>
                <w:szCs w:val="20"/>
              </w:rPr>
              <w:t> </w:t>
            </w:r>
            <w:r w:rsidR="000247C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171176A7" w14:textId="77777777" w:rsidR="002E0AB9" w:rsidRPr="00F972B9" w:rsidRDefault="002E0AB9" w:rsidP="00B668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AB9" w:rsidRPr="00F972B9" w14:paraId="21D9F998" w14:textId="77777777" w:rsidTr="00B6684F">
        <w:trPr>
          <w:trHeight w:val="397"/>
        </w:trPr>
        <w:tc>
          <w:tcPr>
            <w:tcW w:w="1242" w:type="dxa"/>
          </w:tcPr>
          <w:p w14:paraId="1D36699B" w14:textId="77777777" w:rsidR="002E0AB9" w:rsidRPr="00F048AC" w:rsidRDefault="002E0AB9" w:rsidP="00B668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48AC">
              <w:rPr>
                <w:rFonts w:ascii="Arial" w:hAnsi="Arial" w:cs="Arial"/>
                <w:b/>
                <w:sz w:val="18"/>
                <w:szCs w:val="18"/>
              </w:rPr>
              <w:t>Geburts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048AC"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  <w:tc>
          <w:tcPr>
            <w:tcW w:w="3119" w:type="dxa"/>
            <w:gridSpan w:val="2"/>
          </w:tcPr>
          <w:p w14:paraId="4B7E2331" w14:textId="65AB0813" w:rsidR="002E0AB9" w:rsidRDefault="00F87AA3" w:rsidP="00B6684F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14:paraId="4118FE5F" w14:textId="77777777" w:rsidR="002E0AB9" w:rsidRPr="00F972B9" w:rsidRDefault="002E0AB9" w:rsidP="00B668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E347BE" w14:textId="77777777" w:rsidR="002E0AB9" w:rsidRPr="00F048AC" w:rsidRDefault="002E0AB9" w:rsidP="00B668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48AC">
              <w:rPr>
                <w:rFonts w:ascii="Arial" w:hAnsi="Arial" w:cs="Arial"/>
                <w:b/>
                <w:sz w:val="18"/>
                <w:szCs w:val="18"/>
              </w:rPr>
              <w:t>Telefon P.</w:t>
            </w:r>
          </w:p>
          <w:p w14:paraId="08443DEF" w14:textId="77777777" w:rsidR="002E0AB9" w:rsidRPr="00F048AC" w:rsidRDefault="002E0AB9" w:rsidP="00B668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3D08C1AE" w14:textId="605CC20D" w:rsidR="002E0AB9" w:rsidRDefault="00F87AA3" w:rsidP="00B6684F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13FB1179" w14:textId="77777777" w:rsidR="002E0AB9" w:rsidRPr="00F972B9" w:rsidRDefault="002E0AB9" w:rsidP="00B668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AB9" w:rsidRPr="00F972B9" w14:paraId="4E90B8CC" w14:textId="77777777" w:rsidTr="00B6684F">
        <w:trPr>
          <w:trHeight w:val="397"/>
        </w:trPr>
        <w:tc>
          <w:tcPr>
            <w:tcW w:w="1242" w:type="dxa"/>
          </w:tcPr>
          <w:p w14:paraId="4248FD42" w14:textId="77777777" w:rsidR="002E0AB9" w:rsidRPr="00F048AC" w:rsidRDefault="002E0AB9" w:rsidP="00B668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48AC">
              <w:rPr>
                <w:rFonts w:ascii="Arial" w:hAnsi="Arial" w:cs="Arial"/>
                <w:b/>
                <w:sz w:val="18"/>
                <w:szCs w:val="18"/>
              </w:rPr>
              <w:t>Strasse/Nr.</w:t>
            </w:r>
          </w:p>
        </w:tc>
        <w:tc>
          <w:tcPr>
            <w:tcW w:w="3119" w:type="dxa"/>
            <w:gridSpan w:val="2"/>
          </w:tcPr>
          <w:p w14:paraId="052899EF" w14:textId="040AC638" w:rsidR="002E0AB9" w:rsidRDefault="00F87AA3" w:rsidP="00B6684F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01A607D9" w14:textId="77777777" w:rsidR="002E0AB9" w:rsidRPr="00F972B9" w:rsidRDefault="002E0AB9" w:rsidP="00B668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87AEC7" w14:textId="77777777" w:rsidR="002E0AB9" w:rsidRPr="00F048AC" w:rsidRDefault="002E0AB9" w:rsidP="00B668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8AC">
              <w:rPr>
                <w:rFonts w:ascii="Arial" w:hAnsi="Arial" w:cs="Arial"/>
                <w:b/>
                <w:sz w:val="18"/>
                <w:szCs w:val="18"/>
              </w:rPr>
              <w:t>PLZ, Ort</w:t>
            </w:r>
          </w:p>
        </w:tc>
        <w:tc>
          <w:tcPr>
            <w:tcW w:w="3685" w:type="dxa"/>
          </w:tcPr>
          <w:p w14:paraId="4548E2CF" w14:textId="262349FE" w:rsidR="002E0AB9" w:rsidRDefault="000247CA" w:rsidP="00B6684F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1831EE54" w14:textId="77777777" w:rsidR="002E0AB9" w:rsidRPr="00F972B9" w:rsidRDefault="002E0AB9" w:rsidP="00B668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AB9" w:rsidRPr="00F972B9" w14:paraId="7E2E769F" w14:textId="77777777" w:rsidTr="00B6684F">
        <w:trPr>
          <w:trHeight w:val="397"/>
        </w:trPr>
        <w:tc>
          <w:tcPr>
            <w:tcW w:w="1242" w:type="dxa"/>
          </w:tcPr>
          <w:p w14:paraId="210E515D" w14:textId="77777777" w:rsidR="002E0AB9" w:rsidRPr="00F048AC" w:rsidRDefault="002E0AB9" w:rsidP="00B668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AHV-Nummer</w:t>
            </w:r>
          </w:p>
        </w:tc>
        <w:tc>
          <w:tcPr>
            <w:tcW w:w="3119" w:type="dxa"/>
            <w:gridSpan w:val="2"/>
          </w:tcPr>
          <w:p w14:paraId="3D541BCD" w14:textId="32C465B6" w:rsidR="002E0AB9" w:rsidRDefault="00F87AA3" w:rsidP="00B6684F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5EBB5818" w14:textId="77777777" w:rsidR="002E0AB9" w:rsidRPr="00F972B9" w:rsidRDefault="002E0AB9" w:rsidP="00B668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2F7BA4" w14:textId="77777777" w:rsidR="002E0AB9" w:rsidRPr="00F048AC" w:rsidRDefault="002E0AB9" w:rsidP="00B668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48AC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3685" w:type="dxa"/>
          </w:tcPr>
          <w:p w14:paraId="3CA72423" w14:textId="7DAE645E" w:rsidR="002E0AB9" w:rsidRDefault="00F87AA3" w:rsidP="00B6684F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73221938" w14:textId="77777777" w:rsidR="002E0AB9" w:rsidRPr="00F972B9" w:rsidRDefault="002E0AB9" w:rsidP="00B668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AB9" w:rsidRPr="00F972B9" w14:paraId="7A6FF361" w14:textId="77777777" w:rsidTr="00B6684F">
        <w:trPr>
          <w:trHeight w:val="397"/>
        </w:trPr>
        <w:tc>
          <w:tcPr>
            <w:tcW w:w="1242" w:type="dxa"/>
          </w:tcPr>
          <w:p w14:paraId="5789A693" w14:textId="77777777" w:rsidR="002E0AB9" w:rsidRPr="00F11C78" w:rsidRDefault="002E0AB9" w:rsidP="00B668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14:paraId="56C83622" w14:textId="77777777" w:rsidR="002E0AB9" w:rsidRPr="00F972B9" w:rsidRDefault="002E0AB9" w:rsidP="00B668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D1A34C" w14:textId="77777777" w:rsidR="002E0AB9" w:rsidRPr="00F048AC" w:rsidRDefault="002E0AB9" w:rsidP="00B668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48AC">
              <w:rPr>
                <w:rFonts w:ascii="Arial" w:hAnsi="Arial" w:cs="Arial"/>
                <w:b/>
                <w:sz w:val="18"/>
                <w:szCs w:val="18"/>
              </w:rPr>
              <w:t>Telefon G.</w:t>
            </w:r>
          </w:p>
          <w:p w14:paraId="5A72787E" w14:textId="77777777" w:rsidR="002E0AB9" w:rsidRPr="00F048AC" w:rsidRDefault="002E0AB9" w:rsidP="00B668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74856A76" w14:textId="2DF9D3CF" w:rsidR="002E0AB9" w:rsidRDefault="00F87AA3" w:rsidP="00B6684F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3D523843" w14:textId="77777777" w:rsidR="002E0AB9" w:rsidRPr="009232EC" w:rsidRDefault="002E0AB9" w:rsidP="00B6684F">
            <w:pPr>
              <w:rPr>
                <w:rFonts w:ascii="Arial" w:hAnsi="Arial" w:cs="Arial"/>
                <w:sz w:val="14"/>
                <w:szCs w:val="14"/>
              </w:rPr>
            </w:pPr>
          </w:p>
          <w:p w14:paraId="164544E0" w14:textId="77777777" w:rsidR="002E0AB9" w:rsidRPr="00F972B9" w:rsidRDefault="002E0AB9" w:rsidP="00B668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AB9" w:rsidRPr="00F972B9" w14:paraId="25872EA1" w14:textId="77777777" w:rsidTr="00B6684F">
        <w:trPr>
          <w:trHeight w:val="397"/>
        </w:trPr>
        <w:tc>
          <w:tcPr>
            <w:tcW w:w="2518" w:type="dxa"/>
            <w:gridSpan w:val="2"/>
          </w:tcPr>
          <w:p w14:paraId="33D8BE4F" w14:textId="77777777" w:rsidR="002E0AB9" w:rsidRPr="00F11C78" w:rsidRDefault="002E0AB9" w:rsidP="00B668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der </w:t>
            </w:r>
            <w:r w:rsidRPr="00F11C78"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</w:p>
        </w:tc>
        <w:tc>
          <w:tcPr>
            <w:tcW w:w="6662" w:type="dxa"/>
            <w:gridSpan w:val="3"/>
          </w:tcPr>
          <w:p w14:paraId="1D09B019" w14:textId="6CE99E7D" w:rsidR="002E0AB9" w:rsidRDefault="00F87AA3" w:rsidP="00B6684F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14:paraId="17B568EE" w14:textId="77777777" w:rsidR="002E0AB9" w:rsidRPr="00F972B9" w:rsidRDefault="002E0AB9" w:rsidP="00B668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AB9" w:rsidRPr="00351E4D" w14:paraId="5ACF6E70" w14:textId="77777777" w:rsidTr="00B6684F">
        <w:trPr>
          <w:trHeight w:val="397"/>
        </w:trPr>
        <w:tc>
          <w:tcPr>
            <w:tcW w:w="2518" w:type="dxa"/>
            <w:gridSpan w:val="2"/>
          </w:tcPr>
          <w:p w14:paraId="4E14AADB" w14:textId="77777777" w:rsidR="002E0AB9" w:rsidRPr="00F11C78" w:rsidRDefault="002E0AB9" w:rsidP="00B668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1C78">
              <w:rPr>
                <w:rFonts w:ascii="Arial" w:hAnsi="Arial" w:cs="Arial"/>
                <w:b/>
                <w:sz w:val="20"/>
                <w:szCs w:val="20"/>
              </w:rPr>
              <w:t>Adresse der Institution</w:t>
            </w:r>
          </w:p>
        </w:tc>
        <w:tc>
          <w:tcPr>
            <w:tcW w:w="6662" w:type="dxa"/>
            <w:gridSpan w:val="3"/>
          </w:tcPr>
          <w:p w14:paraId="09EB81A2" w14:textId="1416942C" w:rsidR="002E0AB9" w:rsidRDefault="00F87AA3" w:rsidP="00B6684F">
            <w:pPr>
              <w:pBdr>
                <w:bottom w:val="single" w:sz="6" w:space="1" w:color="auto"/>
              </w:pBdr>
              <w:rPr>
                <w:rFonts w:ascii="Arial" w:hAnsi="Arial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noProof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  <w:lang w:eastAsia="de-CH"/>
              </w:rPr>
            </w:r>
            <w:r>
              <w:rPr>
                <w:rFonts w:ascii="Arial" w:hAnsi="Arial" w:cs="Arial"/>
                <w:noProof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de-CH"/>
              </w:rPr>
              <w:fldChar w:fldCharType="end"/>
            </w:r>
            <w:bookmarkEnd w:id="10"/>
          </w:p>
          <w:p w14:paraId="2AD8D0CF" w14:textId="77777777" w:rsidR="002E0AB9" w:rsidRPr="00351E4D" w:rsidRDefault="002E0AB9" w:rsidP="00B6684F">
            <w:pPr>
              <w:rPr>
                <w:rFonts w:ascii="Arial" w:hAnsi="Arial" w:cs="Arial"/>
                <w:noProof/>
                <w:sz w:val="20"/>
                <w:szCs w:val="20"/>
                <w:lang w:eastAsia="de-CH"/>
              </w:rPr>
            </w:pPr>
          </w:p>
        </w:tc>
      </w:tr>
      <w:tr w:rsidR="002E0AB9" w:rsidRPr="00351E4D" w14:paraId="5A9440E9" w14:textId="77777777" w:rsidTr="00B6684F">
        <w:trPr>
          <w:trHeight w:val="397"/>
        </w:trPr>
        <w:tc>
          <w:tcPr>
            <w:tcW w:w="2518" w:type="dxa"/>
            <w:gridSpan w:val="2"/>
          </w:tcPr>
          <w:p w14:paraId="62CCA556" w14:textId="77777777" w:rsidR="002E0AB9" w:rsidRPr="00F11C78" w:rsidRDefault="002E0AB9" w:rsidP="00B668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1C78">
              <w:rPr>
                <w:rFonts w:ascii="Arial" w:hAnsi="Arial" w:cs="Arial"/>
                <w:b/>
                <w:sz w:val="20"/>
                <w:szCs w:val="20"/>
              </w:rPr>
              <w:t>Funktion in der Einrichtung</w:t>
            </w:r>
          </w:p>
        </w:tc>
        <w:tc>
          <w:tcPr>
            <w:tcW w:w="6662" w:type="dxa"/>
            <w:gridSpan w:val="3"/>
          </w:tcPr>
          <w:p w14:paraId="5FEFCE99" w14:textId="36F1A3D1" w:rsidR="002E0AB9" w:rsidRDefault="00F87AA3" w:rsidP="00B6684F">
            <w:pPr>
              <w:pBdr>
                <w:bottom w:val="single" w:sz="6" w:space="1" w:color="auto"/>
              </w:pBdr>
              <w:rPr>
                <w:rFonts w:ascii="Arial" w:hAnsi="Arial" w:cs="Arial"/>
                <w:noProof/>
                <w:sz w:val="20"/>
                <w:szCs w:val="20"/>
                <w:lang w:eastAsia="de-CH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noProof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  <w:lang w:eastAsia="de-CH"/>
              </w:rPr>
            </w:r>
            <w:r>
              <w:rPr>
                <w:rFonts w:ascii="Arial" w:hAnsi="Arial" w:cs="Arial"/>
                <w:noProof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de-CH"/>
              </w:rPr>
              <w:fldChar w:fldCharType="end"/>
            </w:r>
            <w:bookmarkEnd w:id="11"/>
          </w:p>
          <w:p w14:paraId="0DD5B52D" w14:textId="77777777" w:rsidR="002E0AB9" w:rsidRPr="00351E4D" w:rsidRDefault="002E0AB9" w:rsidP="00B6684F">
            <w:pPr>
              <w:rPr>
                <w:rFonts w:ascii="Arial" w:hAnsi="Arial" w:cs="Arial"/>
                <w:noProof/>
                <w:sz w:val="20"/>
                <w:szCs w:val="20"/>
                <w:lang w:eastAsia="de-CH"/>
              </w:rPr>
            </w:pPr>
          </w:p>
        </w:tc>
      </w:tr>
    </w:tbl>
    <w:p w14:paraId="048B0204" w14:textId="77777777" w:rsidR="002E0AB9" w:rsidRDefault="002E0AB9" w:rsidP="002E0AB9">
      <w:pPr>
        <w:rPr>
          <w:rFonts w:ascii="Arial" w:hAnsi="Arial" w:cs="Arial"/>
          <w:noProof/>
          <w:sz w:val="18"/>
          <w:szCs w:val="18"/>
          <w:lang w:eastAsia="de-CH"/>
        </w:rPr>
      </w:pPr>
    </w:p>
    <w:p w14:paraId="63D8FEFC" w14:textId="77777777" w:rsidR="002E0AB9" w:rsidRPr="00F048AC" w:rsidRDefault="002E0AB9" w:rsidP="002E0AB9">
      <w:pPr>
        <w:rPr>
          <w:rFonts w:ascii="Arial" w:hAnsi="Arial" w:cs="Arial"/>
          <w:sz w:val="6"/>
          <w:szCs w:val="6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1242"/>
        <w:gridCol w:w="7938"/>
      </w:tblGrid>
      <w:tr w:rsidR="002E0AB9" w:rsidRPr="00F972B9" w14:paraId="576518C1" w14:textId="77777777" w:rsidTr="00B6684F">
        <w:trPr>
          <w:trHeight w:val="427"/>
        </w:trPr>
        <w:tc>
          <w:tcPr>
            <w:tcW w:w="1242" w:type="dxa"/>
          </w:tcPr>
          <w:p w14:paraId="16BAF7D8" w14:textId="102049ED" w:rsidR="002E0AB9" w:rsidRPr="00F048AC" w:rsidRDefault="00F87AA3" w:rsidP="00B6684F">
            <w:pPr>
              <w:spacing w:before="4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2"/>
          </w:p>
        </w:tc>
        <w:tc>
          <w:tcPr>
            <w:tcW w:w="7938" w:type="dxa"/>
          </w:tcPr>
          <w:p w14:paraId="1DC2DB55" w14:textId="77777777" w:rsidR="002E0AB9" w:rsidRPr="0025312F" w:rsidRDefault="002E0AB9" w:rsidP="00B6684F">
            <w:pPr>
              <w:spacing w:before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Bitte ankreuzen, wenn die Rechnungstellung an Sie erfolgen soll </w:t>
            </w:r>
            <w:r w:rsidRPr="0025312F">
              <w:rPr>
                <w:rFonts w:ascii="Arial" w:hAnsi="Arial" w:cs="Arial"/>
                <w:i/>
                <w:sz w:val="18"/>
                <w:szCs w:val="18"/>
              </w:rPr>
              <w:t xml:space="preserve">(Kostenbeteiligung durch den Bund nur dann, wenn die Rechnung an die Teilnehmenden gerichtet ist; siehe: </w:t>
            </w:r>
            <w:hyperlink r:id="rId11" w:anchor="-1141721085" w:history="1">
              <w:r w:rsidRPr="0025312F">
                <w:rPr>
                  <w:rFonts w:ascii="Arial" w:hAnsi="Arial" w:cs="Arial"/>
                  <w:i/>
                  <w:sz w:val="18"/>
                  <w:szCs w:val="18"/>
                </w:rPr>
                <w:t>https://www.sbfi.admin.ch/sbfi/de/home/bildung/hbb/finanzierung.html#-1141721085</w:t>
              </w:r>
            </w:hyperlink>
            <w:r w:rsidRPr="0025312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2E0AB9" w:rsidRPr="00F972B9" w14:paraId="0CB4851E" w14:textId="77777777" w:rsidTr="00B6684F">
        <w:trPr>
          <w:trHeight w:val="427"/>
        </w:trPr>
        <w:tc>
          <w:tcPr>
            <w:tcW w:w="1242" w:type="dxa"/>
          </w:tcPr>
          <w:p w14:paraId="5C738BE3" w14:textId="7FB61F9E" w:rsidR="002E0AB9" w:rsidRPr="00F048AC" w:rsidRDefault="00F87AA3" w:rsidP="00B6684F">
            <w:pPr>
              <w:spacing w:before="4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3"/>
          </w:p>
        </w:tc>
        <w:tc>
          <w:tcPr>
            <w:tcW w:w="7938" w:type="dxa"/>
          </w:tcPr>
          <w:p w14:paraId="57CA7342" w14:textId="77777777" w:rsidR="002E0AB9" w:rsidRPr="00221871" w:rsidRDefault="002E0AB9" w:rsidP="00B6684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Bitte ankreuzen, wenn die Rechnungstellung an die Institution erfolgen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soll</w:t>
            </w:r>
            <w:proofErr w:type="gramEnd"/>
          </w:p>
        </w:tc>
      </w:tr>
      <w:tr w:rsidR="002E0AB9" w:rsidRPr="00F972B9" w14:paraId="6EEB5C7E" w14:textId="77777777" w:rsidTr="00B6684F">
        <w:trPr>
          <w:trHeight w:val="397"/>
        </w:trPr>
        <w:tc>
          <w:tcPr>
            <w:tcW w:w="1242" w:type="dxa"/>
          </w:tcPr>
          <w:p w14:paraId="04639716" w14:textId="36074286" w:rsidR="002E0AB9" w:rsidRPr="00F048AC" w:rsidRDefault="00F87AA3" w:rsidP="00B6684F">
            <w:pPr>
              <w:spacing w:before="4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4"/>
          </w:p>
        </w:tc>
        <w:tc>
          <w:tcPr>
            <w:tcW w:w="7938" w:type="dxa"/>
          </w:tcPr>
          <w:p w14:paraId="7BA7C988" w14:textId="77777777" w:rsidR="002E0AB9" w:rsidRPr="004D775E" w:rsidRDefault="002E0AB9" w:rsidP="00B6684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D775E">
              <w:rPr>
                <w:rFonts w:ascii="Arial" w:hAnsi="Arial" w:cs="Arial"/>
                <w:sz w:val="18"/>
                <w:szCs w:val="18"/>
              </w:rPr>
              <w:t>Bestätigung des Arbeitgebenden, dass Personalführungsaufgaben während der Weiterbildung in der Praxis geübt werden können, liegt bei</w:t>
            </w:r>
          </w:p>
        </w:tc>
      </w:tr>
      <w:tr w:rsidR="002E0AB9" w:rsidRPr="00F972B9" w14:paraId="0E48B126" w14:textId="77777777" w:rsidTr="00B6684F">
        <w:trPr>
          <w:trHeight w:val="397"/>
        </w:trPr>
        <w:tc>
          <w:tcPr>
            <w:tcW w:w="1242" w:type="dxa"/>
          </w:tcPr>
          <w:p w14:paraId="564831CD" w14:textId="015DDE71" w:rsidR="002E0AB9" w:rsidRPr="00F048AC" w:rsidRDefault="00F87AA3" w:rsidP="00B6684F">
            <w:pPr>
              <w:spacing w:before="2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5"/>
          </w:p>
        </w:tc>
        <w:tc>
          <w:tcPr>
            <w:tcW w:w="7938" w:type="dxa"/>
          </w:tcPr>
          <w:p w14:paraId="2AAB7232" w14:textId="77777777" w:rsidR="002E0AB9" w:rsidRPr="004D775E" w:rsidRDefault="002E0AB9" w:rsidP="00B6684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Kopie des Ausbildungsabschlusses im Bereich Soziales, mindestens auf Stufe EFZ liegt bei</w:t>
            </w:r>
          </w:p>
        </w:tc>
      </w:tr>
    </w:tbl>
    <w:p w14:paraId="15C0AF23" w14:textId="77777777" w:rsidR="002E0AB9" w:rsidRDefault="002E0AB9" w:rsidP="002E0AB9">
      <w:pPr>
        <w:rPr>
          <w:rFonts w:ascii="Arial" w:hAnsi="Arial" w:cs="Arial"/>
          <w:b/>
          <w:sz w:val="20"/>
          <w:szCs w:val="20"/>
        </w:rPr>
      </w:pPr>
    </w:p>
    <w:p w14:paraId="1C0B8B43" w14:textId="77777777" w:rsidR="002E0AB9" w:rsidRPr="00D215FE" w:rsidRDefault="002E0AB9" w:rsidP="002E0AB9">
      <w:pPr>
        <w:rPr>
          <w:rFonts w:ascii="Arial" w:hAnsi="Arial" w:cs="Arial"/>
          <w:b/>
          <w:sz w:val="20"/>
          <w:szCs w:val="20"/>
        </w:rPr>
      </w:pPr>
      <w:r w:rsidRPr="00D215FE">
        <w:rPr>
          <w:rFonts w:ascii="Arial" w:hAnsi="Arial" w:cs="Arial"/>
          <w:b/>
          <w:sz w:val="20"/>
          <w:szCs w:val="20"/>
        </w:rPr>
        <w:t>Berufliche Ausbildung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1EA5000" w14:textId="77777777" w:rsidR="002E0AB9" w:rsidRPr="00F048AC" w:rsidRDefault="002E0AB9" w:rsidP="002E0AB9">
      <w:pPr>
        <w:rPr>
          <w:rFonts w:ascii="Arial" w:hAnsi="Arial" w:cs="Arial"/>
          <w:sz w:val="6"/>
          <w:szCs w:val="6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1526"/>
        <w:gridCol w:w="4819"/>
        <w:gridCol w:w="2835"/>
      </w:tblGrid>
      <w:tr w:rsidR="002E0AB9" w:rsidRPr="00F048AC" w14:paraId="33A1AE7A" w14:textId="77777777" w:rsidTr="00B6684F">
        <w:trPr>
          <w:trHeight w:hRule="exact" w:val="397"/>
        </w:trPr>
        <w:tc>
          <w:tcPr>
            <w:tcW w:w="1526" w:type="dxa"/>
          </w:tcPr>
          <w:p w14:paraId="150BCE7E" w14:textId="77777777" w:rsidR="002E0AB9" w:rsidRPr="00F048AC" w:rsidRDefault="002E0AB9" w:rsidP="00B6684F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048AC">
              <w:rPr>
                <w:rFonts w:ascii="Arial" w:hAnsi="Arial" w:cs="Arial"/>
                <w:b/>
                <w:sz w:val="18"/>
                <w:szCs w:val="18"/>
              </w:rPr>
              <w:t>Jahr (von … bis)</w:t>
            </w:r>
          </w:p>
          <w:p w14:paraId="00FD7DFD" w14:textId="77777777" w:rsidR="002E0AB9" w:rsidRPr="00F048AC" w:rsidRDefault="002E0AB9" w:rsidP="00B668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17D6FE99" w14:textId="77777777" w:rsidR="002E0AB9" w:rsidRPr="00F048AC" w:rsidRDefault="002E0AB9" w:rsidP="00B668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48AC">
              <w:rPr>
                <w:rFonts w:ascii="Arial" w:hAnsi="Arial" w:cs="Arial"/>
                <w:b/>
                <w:sz w:val="18"/>
                <w:szCs w:val="18"/>
              </w:rPr>
              <w:t>Ausbildung (Name, Ort)</w:t>
            </w:r>
          </w:p>
        </w:tc>
        <w:tc>
          <w:tcPr>
            <w:tcW w:w="2835" w:type="dxa"/>
          </w:tcPr>
          <w:p w14:paraId="2DF1E317" w14:textId="77777777" w:rsidR="002E0AB9" w:rsidRPr="00F048AC" w:rsidRDefault="002E0AB9" w:rsidP="00B668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48AC">
              <w:rPr>
                <w:rFonts w:ascii="Arial" w:hAnsi="Arial" w:cs="Arial"/>
                <w:b/>
                <w:sz w:val="18"/>
                <w:szCs w:val="18"/>
              </w:rPr>
              <w:t>Abschluss als</w:t>
            </w:r>
          </w:p>
        </w:tc>
      </w:tr>
      <w:tr w:rsidR="002E0AB9" w:rsidRPr="00F972B9" w14:paraId="4D53C4F4" w14:textId="77777777" w:rsidTr="00B6684F">
        <w:tc>
          <w:tcPr>
            <w:tcW w:w="1526" w:type="dxa"/>
          </w:tcPr>
          <w:p w14:paraId="5CAF5A98" w14:textId="569D13BA" w:rsidR="002E0AB9" w:rsidRDefault="00F87AA3" w:rsidP="00B6684F">
            <w:pPr>
              <w:pBdr>
                <w:bottom w:val="single" w:sz="6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  <w:p w14:paraId="4E335A5D" w14:textId="77777777" w:rsidR="002E0AB9" w:rsidRPr="00F972B9" w:rsidRDefault="002E0AB9" w:rsidP="00B668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14:paraId="231E7B8D" w14:textId="63473D5F" w:rsidR="002E0AB9" w:rsidRDefault="00F87AA3" w:rsidP="00B6684F">
            <w:pPr>
              <w:pBdr>
                <w:bottom w:val="single" w:sz="6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  <w:p w14:paraId="63769AED" w14:textId="77777777" w:rsidR="002E0AB9" w:rsidRPr="00F972B9" w:rsidRDefault="002E0AB9" w:rsidP="00B668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822539B" w14:textId="54BE5C0A" w:rsidR="002E0AB9" w:rsidRDefault="00F87AA3" w:rsidP="00B6684F">
            <w:pPr>
              <w:pBdr>
                <w:bottom w:val="single" w:sz="6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  <w:p w14:paraId="37EE5586" w14:textId="77777777" w:rsidR="002E0AB9" w:rsidRPr="00F972B9" w:rsidRDefault="002E0AB9" w:rsidP="00B668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AB9" w:rsidRPr="00F972B9" w14:paraId="46BAE01B" w14:textId="77777777" w:rsidTr="00B6684F">
        <w:tc>
          <w:tcPr>
            <w:tcW w:w="1526" w:type="dxa"/>
          </w:tcPr>
          <w:p w14:paraId="21B7A53A" w14:textId="711F5868" w:rsidR="002E0AB9" w:rsidRDefault="00F87AA3" w:rsidP="00B6684F">
            <w:pPr>
              <w:pBdr>
                <w:bottom w:val="single" w:sz="6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  <w:p w14:paraId="1D4A5AB8" w14:textId="77777777" w:rsidR="002E0AB9" w:rsidRPr="00F972B9" w:rsidRDefault="002E0AB9" w:rsidP="00B668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14:paraId="4887049C" w14:textId="3265612B" w:rsidR="002E0AB9" w:rsidRDefault="00F87AA3" w:rsidP="00B6684F">
            <w:pPr>
              <w:pBdr>
                <w:bottom w:val="single" w:sz="6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  <w:p w14:paraId="7EC89E3F" w14:textId="77777777" w:rsidR="002E0AB9" w:rsidRPr="00F972B9" w:rsidRDefault="002E0AB9" w:rsidP="00B668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16BE553" w14:textId="2CAD108F" w:rsidR="002E0AB9" w:rsidRDefault="00F87AA3" w:rsidP="00B6684F">
            <w:pPr>
              <w:pBdr>
                <w:bottom w:val="single" w:sz="6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  <w:p w14:paraId="53498688" w14:textId="77777777" w:rsidR="002E0AB9" w:rsidRPr="00F972B9" w:rsidRDefault="002E0AB9" w:rsidP="00B668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AB9" w:rsidRPr="00F972B9" w14:paraId="464757F5" w14:textId="77777777" w:rsidTr="00B6684F">
        <w:tc>
          <w:tcPr>
            <w:tcW w:w="1526" w:type="dxa"/>
          </w:tcPr>
          <w:p w14:paraId="0A343757" w14:textId="33707076" w:rsidR="002E0AB9" w:rsidRDefault="00F87AA3" w:rsidP="00B6684F">
            <w:pPr>
              <w:pBdr>
                <w:bottom w:val="single" w:sz="6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  <w:p w14:paraId="103BBBAE" w14:textId="77777777" w:rsidR="002E0AB9" w:rsidRPr="00F972B9" w:rsidRDefault="002E0AB9" w:rsidP="00B668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14:paraId="5E9BC917" w14:textId="3C8FE62F" w:rsidR="002E0AB9" w:rsidRDefault="00F87AA3" w:rsidP="00B6684F">
            <w:pPr>
              <w:pBdr>
                <w:bottom w:val="single" w:sz="6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  <w:p w14:paraId="197E711E" w14:textId="77777777" w:rsidR="002E0AB9" w:rsidRPr="00F972B9" w:rsidRDefault="002E0AB9" w:rsidP="00B668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2C645BF" w14:textId="05ABF68D" w:rsidR="002E0AB9" w:rsidRDefault="00F87AA3" w:rsidP="00B6684F">
            <w:pPr>
              <w:pBdr>
                <w:bottom w:val="single" w:sz="6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  <w:p w14:paraId="2B6E6C8E" w14:textId="77777777" w:rsidR="002E0AB9" w:rsidRPr="00F972B9" w:rsidRDefault="002E0AB9" w:rsidP="00B668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0619B6" w14:textId="77777777" w:rsidR="002E0AB9" w:rsidRPr="00C94084" w:rsidRDefault="002E0AB9" w:rsidP="002E0AB9">
      <w:pPr>
        <w:rPr>
          <w:rFonts w:ascii="Arial" w:hAnsi="Arial" w:cs="Arial"/>
          <w:sz w:val="20"/>
          <w:szCs w:val="20"/>
        </w:rPr>
      </w:pPr>
    </w:p>
    <w:p w14:paraId="17152E71" w14:textId="77777777" w:rsidR="002E0AB9" w:rsidRPr="00D215FE" w:rsidRDefault="002E0AB9" w:rsidP="002E0AB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Arbeitserfahrung im Sozialbereich</w:t>
      </w:r>
    </w:p>
    <w:p w14:paraId="22A357EE" w14:textId="77777777" w:rsidR="002E0AB9" w:rsidRPr="00F048AC" w:rsidRDefault="002E0AB9" w:rsidP="002E0AB9">
      <w:pPr>
        <w:rPr>
          <w:rFonts w:ascii="Arial" w:hAnsi="Arial" w:cs="Arial"/>
          <w:sz w:val="6"/>
          <w:szCs w:val="6"/>
        </w:rPr>
      </w:pPr>
    </w:p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1526"/>
        <w:gridCol w:w="4853"/>
        <w:gridCol w:w="2835"/>
      </w:tblGrid>
      <w:tr w:rsidR="002E0AB9" w:rsidRPr="00F048AC" w14:paraId="016E60A1" w14:textId="77777777" w:rsidTr="00273EA1">
        <w:tc>
          <w:tcPr>
            <w:tcW w:w="1526" w:type="dxa"/>
          </w:tcPr>
          <w:p w14:paraId="6F7105BF" w14:textId="77777777" w:rsidR="002E0AB9" w:rsidRPr="00F048AC" w:rsidRDefault="002E0AB9" w:rsidP="00B6684F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F048AC">
              <w:rPr>
                <w:rFonts w:ascii="Arial" w:hAnsi="Arial" w:cs="Arial"/>
                <w:b/>
                <w:sz w:val="18"/>
                <w:szCs w:val="18"/>
              </w:rPr>
              <w:t>Jahr (von … bis)</w:t>
            </w:r>
          </w:p>
          <w:p w14:paraId="5DF66ABE" w14:textId="77777777" w:rsidR="002E0AB9" w:rsidRPr="00F048AC" w:rsidRDefault="002E0AB9" w:rsidP="00B668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3" w:type="dxa"/>
          </w:tcPr>
          <w:p w14:paraId="5169ECB0" w14:textId="77777777" w:rsidR="002E0AB9" w:rsidRPr="00F048AC" w:rsidRDefault="002E0AB9" w:rsidP="00B668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48AC">
              <w:rPr>
                <w:rFonts w:ascii="Arial" w:hAnsi="Arial" w:cs="Arial"/>
                <w:b/>
                <w:sz w:val="18"/>
                <w:szCs w:val="18"/>
              </w:rPr>
              <w:t>Fachbereich</w:t>
            </w:r>
          </w:p>
        </w:tc>
        <w:tc>
          <w:tcPr>
            <w:tcW w:w="2835" w:type="dxa"/>
          </w:tcPr>
          <w:p w14:paraId="67AA0AD4" w14:textId="77777777" w:rsidR="002E0AB9" w:rsidRPr="00F048AC" w:rsidRDefault="002E0AB9" w:rsidP="00B668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48AC">
              <w:rPr>
                <w:rFonts w:ascii="Arial" w:hAnsi="Arial" w:cs="Arial"/>
                <w:b/>
                <w:sz w:val="18"/>
                <w:szCs w:val="18"/>
              </w:rPr>
              <w:t>Funktion</w:t>
            </w:r>
          </w:p>
        </w:tc>
      </w:tr>
      <w:tr w:rsidR="002E0AB9" w:rsidRPr="00F972B9" w14:paraId="5562709F" w14:textId="77777777" w:rsidTr="00273EA1">
        <w:tc>
          <w:tcPr>
            <w:tcW w:w="1526" w:type="dxa"/>
          </w:tcPr>
          <w:p w14:paraId="027DAC66" w14:textId="1D344B11" w:rsidR="002E0AB9" w:rsidRDefault="00F87AA3" w:rsidP="00B6684F">
            <w:pPr>
              <w:pBdr>
                <w:bottom w:val="single" w:sz="6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  <w:p w14:paraId="2A4B8978" w14:textId="77777777" w:rsidR="002E0AB9" w:rsidRPr="00F972B9" w:rsidRDefault="002E0AB9" w:rsidP="00B668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3" w:type="dxa"/>
          </w:tcPr>
          <w:p w14:paraId="2EE5795A" w14:textId="2DC651BB" w:rsidR="002E0AB9" w:rsidRDefault="00F87AA3" w:rsidP="00B6684F">
            <w:pPr>
              <w:pBdr>
                <w:bottom w:val="single" w:sz="6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  <w:p w14:paraId="346D3817" w14:textId="77777777" w:rsidR="002E0AB9" w:rsidRPr="00F972B9" w:rsidRDefault="002E0AB9" w:rsidP="00B668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D0DAA00" w14:textId="13CCD748" w:rsidR="002E0AB9" w:rsidRDefault="00F87AA3" w:rsidP="00B6684F">
            <w:pPr>
              <w:pBdr>
                <w:bottom w:val="single" w:sz="6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  <w:p w14:paraId="703FA9CF" w14:textId="77777777" w:rsidR="002E0AB9" w:rsidRPr="00F972B9" w:rsidRDefault="002E0AB9" w:rsidP="00B668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AB9" w:rsidRPr="00F972B9" w14:paraId="389741C8" w14:textId="77777777" w:rsidTr="00273EA1">
        <w:tc>
          <w:tcPr>
            <w:tcW w:w="1526" w:type="dxa"/>
          </w:tcPr>
          <w:p w14:paraId="3C875882" w14:textId="2C3B03B2" w:rsidR="002E0AB9" w:rsidRDefault="00F87AA3" w:rsidP="00B6684F">
            <w:pPr>
              <w:pBdr>
                <w:bottom w:val="single" w:sz="6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  <w:p w14:paraId="2F5B376A" w14:textId="77777777" w:rsidR="002E0AB9" w:rsidRPr="00F972B9" w:rsidRDefault="002E0AB9" w:rsidP="00B668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3" w:type="dxa"/>
          </w:tcPr>
          <w:p w14:paraId="59699C39" w14:textId="2EDEFE64" w:rsidR="002E0AB9" w:rsidRDefault="00F87AA3" w:rsidP="00B6684F">
            <w:pPr>
              <w:pBdr>
                <w:bottom w:val="single" w:sz="6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  <w:p w14:paraId="439B11D2" w14:textId="77777777" w:rsidR="002E0AB9" w:rsidRPr="00F972B9" w:rsidRDefault="002E0AB9" w:rsidP="00B668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F077A56" w14:textId="1EE43BD6" w:rsidR="002E0AB9" w:rsidRDefault="00F87AA3" w:rsidP="00B6684F">
            <w:pPr>
              <w:pBdr>
                <w:bottom w:val="single" w:sz="6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  <w:p w14:paraId="4CECEEF0" w14:textId="77777777" w:rsidR="002E0AB9" w:rsidRPr="00F972B9" w:rsidRDefault="002E0AB9" w:rsidP="00B668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AB9" w:rsidRPr="00F972B9" w14:paraId="50194182" w14:textId="77777777" w:rsidTr="00273EA1">
        <w:tc>
          <w:tcPr>
            <w:tcW w:w="1526" w:type="dxa"/>
          </w:tcPr>
          <w:p w14:paraId="1DC37245" w14:textId="4CB71E65" w:rsidR="002E0AB9" w:rsidRDefault="00F87AA3" w:rsidP="00B6684F">
            <w:pPr>
              <w:pBdr>
                <w:bottom w:val="single" w:sz="6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  <w:p w14:paraId="6E038805" w14:textId="77777777" w:rsidR="002E0AB9" w:rsidRPr="00F972B9" w:rsidRDefault="002E0AB9" w:rsidP="00B668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3" w:type="dxa"/>
          </w:tcPr>
          <w:p w14:paraId="1886288C" w14:textId="15FEB32F" w:rsidR="002E0AB9" w:rsidRDefault="00F87AA3" w:rsidP="00B6684F">
            <w:pPr>
              <w:pBdr>
                <w:bottom w:val="single" w:sz="6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  <w:p w14:paraId="6DCE38BB" w14:textId="77777777" w:rsidR="002E0AB9" w:rsidRPr="00F972B9" w:rsidRDefault="002E0AB9" w:rsidP="00B668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B634EC7" w14:textId="5DF920C9" w:rsidR="002E0AB9" w:rsidRDefault="00F87AA3" w:rsidP="00B6684F">
            <w:pPr>
              <w:pBdr>
                <w:bottom w:val="single" w:sz="6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  <w:p w14:paraId="4BD1F10C" w14:textId="77777777" w:rsidR="002E0AB9" w:rsidRPr="00F972B9" w:rsidRDefault="002E0AB9" w:rsidP="00B668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F3047F" w14:textId="77777777" w:rsidR="002E0AB9" w:rsidRDefault="002E0AB9" w:rsidP="002E0AB9">
      <w:pPr>
        <w:rPr>
          <w:rFonts w:ascii="Arial" w:hAnsi="Arial" w:cs="Arial"/>
          <w:b/>
          <w:sz w:val="20"/>
          <w:szCs w:val="20"/>
        </w:rPr>
      </w:pPr>
    </w:p>
    <w:p w14:paraId="4D006808" w14:textId="77777777" w:rsidR="002E0AB9" w:rsidRDefault="002E0AB9" w:rsidP="002E0AB9">
      <w:pPr>
        <w:rPr>
          <w:rFonts w:ascii="Arial" w:hAnsi="Arial" w:cs="Arial"/>
          <w:b/>
          <w:sz w:val="20"/>
          <w:szCs w:val="20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1384"/>
        <w:gridCol w:w="2977"/>
        <w:gridCol w:w="1276"/>
        <w:gridCol w:w="3543"/>
      </w:tblGrid>
      <w:tr w:rsidR="002E0AB9" w:rsidRPr="00221871" w14:paraId="76412B87" w14:textId="77777777" w:rsidTr="00B6684F">
        <w:trPr>
          <w:trHeight w:val="397"/>
        </w:trPr>
        <w:tc>
          <w:tcPr>
            <w:tcW w:w="1384" w:type="dxa"/>
          </w:tcPr>
          <w:p w14:paraId="23A3EA54" w14:textId="77777777" w:rsidR="002E0AB9" w:rsidRPr="00F048AC" w:rsidRDefault="002E0AB9" w:rsidP="00B668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48AC">
              <w:rPr>
                <w:rFonts w:ascii="Arial" w:hAnsi="Arial" w:cs="Arial"/>
                <w:b/>
                <w:sz w:val="18"/>
                <w:szCs w:val="18"/>
              </w:rPr>
              <w:t>Ort, Datum</w:t>
            </w:r>
          </w:p>
        </w:tc>
        <w:tc>
          <w:tcPr>
            <w:tcW w:w="2977" w:type="dxa"/>
          </w:tcPr>
          <w:p w14:paraId="62614FD0" w14:textId="74FE875E" w:rsidR="002E0AB9" w:rsidRDefault="00AB446B" w:rsidP="00B6684F">
            <w:pPr>
              <w:pBdr>
                <w:bottom w:val="single" w:sz="6" w:space="1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34"/>
          </w:p>
          <w:p w14:paraId="4A3FBA59" w14:textId="77777777" w:rsidR="002E0AB9" w:rsidRPr="00221871" w:rsidRDefault="002E0AB9" w:rsidP="00B6684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DCD5BB" w14:textId="77777777" w:rsidR="002E0AB9" w:rsidRPr="001F3083" w:rsidRDefault="002E0AB9" w:rsidP="00B668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48AC">
              <w:rPr>
                <w:rFonts w:ascii="Arial" w:hAnsi="Arial" w:cs="Arial"/>
                <w:b/>
                <w:sz w:val="18"/>
                <w:szCs w:val="18"/>
              </w:rPr>
              <w:t>Unterschrift</w:t>
            </w:r>
          </w:p>
        </w:tc>
        <w:tc>
          <w:tcPr>
            <w:tcW w:w="3543" w:type="dxa"/>
          </w:tcPr>
          <w:p w14:paraId="780021E6" w14:textId="77777777" w:rsidR="002E0AB9" w:rsidRDefault="002E0AB9" w:rsidP="00B6684F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382172E2" w14:textId="77777777" w:rsidR="002E0AB9" w:rsidRPr="00221871" w:rsidRDefault="002E0AB9" w:rsidP="00B668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2FDBAB" w14:textId="328BE07A" w:rsidR="00D06C39" w:rsidRPr="00D1492D" w:rsidRDefault="002E0AB9" w:rsidP="002E0AB9">
      <w:pPr>
        <w:spacing w:before="60"/>
      </w:pPr>
      <w:r>
        <w:rPr>
          <w:rFonts w:ascii="Arial" w:hAnsi="Arial" w:cs="Arial"/>
          <w:i/>
          <w:sz w:val="18"/>
          <w:szCs w:val="18"/>
        </w:rPr>
        <w:t xml:space="preserve">Anmeldeschluss ist </w:t>
      </w:r>
      <w:r w:rsidR="00A506E8">
        <w:rPr>
          <w:rFonts w:ascii="Arial" w:hAnsi="Arial" w:cs="Arial"/>
          <w:i/>
          <w:sz w:val="18"/>
          <w:szCs w:val="18"/>
        </w:rPr>
        <w:t xml:space="preserve">der </w:t>
      </w:r>
      <w:r w:rsidR="001E40C2">
        <w:rPr>
          <w:rFonts w:ascii="Arial" w:hAnsi="Arial" w:cs="Arial"/>
          <w:i/>
          <w:sz w:val="18"/>
          <w:szCs w:val="18"/>
        </w:rPr>
        <w:t>3</w:t>
      </w:r>
      <w:r w:rsidR="003D14B1">
        <w:rPr>
          <w:rFonts w:ascii="Arial" w:hAnsi="Arial" w:cs="Arial"/>
          <w:i/>
          <w:sz w:val="18"/>
          <w:szCs w:val="18"/>
        </w:rPr>
        <w:t>0</w:t>
      </w:r>
      <w:r w:rsidR="001E40C2">
        <w:rPr>
          <w:rFonts w:ascii="Arial" w:hAnsi="Arial" w:cs="Arial"/>
          <w:i/>
          <w:sz w:val="18"/>
          <w:szCs w:val="18"/>
        </w:rPr>
        <w:t xml:space="preserve">. </w:t>
      </w:r>
      <w:r w:rsidR="003D14B1">
        <w:rPr>
          <w:rFonts w:ascii="Arial" w:hAnsi="Arial" w:cs="Arial"/>
          <w:i/>
          <w:sz w:val="18"/>
          <w:szCs w:val="18"/>
        </w:rPr>
        <w:t>August</w:t>
      </w:r>
      <w:r w:rsidR="001E40C2">
        <w:rPr>
          <w:rFonts w:ascii="Arial" w:hAnsi="Arial" w:cs="Arial"/>
          <w:i/>
          <w:sz w:val="18"/>
          <w:szCs w:val="18"/>
        </w:rPr>
        <w:t xml:space="preserve"> 202</w:t>
      </w:r>
      <w:r w:rsidR="003D14B1">
        <w:rPr>
          <w:rFonts w:ascii="Arial" w:hAnsi="Arial" w:cs="Arial"/>
          <w:i/>
          <w:sz w:val="18"/>
          <w:szCs w:val="18"/>
        </w:rPr>
        <w:t>5</w:t>
      </w:r>
      <w:r w:rsidRPr="00AB66A2">
        <w:rPr>
          <w:rFonts w:ascii="Arial" w:hAnsi="Arial" w:cs="Arial"/>
          <w:i/>
          <w:sz w:val="18"/>
          <w:szCs w:val="18"/>
        </w:rPr>
        <w:t>. Die Anmeldungen werden nach Eingang berücksichtigt.</w:t>
      </w:r>
    </w:p>
    <w:sectPr w:rsidR="00D06C39" w:rsidRPr="00D1492D" w:rsidSect="00714C8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381" w:right="964" w:bottom="1435" w:left="1418" w:header="851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53138" w14:textId="77777777" w:rsidR="00714C81" w:rsidRDefault="00714C81">
      <w:r>
        <w:separator/>
      </w:r>
    </w:p>
  </w:endnote>
  <w:endnote w:type="continuationSeparator" w:id="0">
    <w:p w14:paraId="2826139E" w14:textId="77777777" w:rsidR="00714C81" w:rsidRDefault="0071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A78E8" w14:textId="77777777" w:rsidR="003643FE" w:rsidRPr="00D16D4B" w:rsidRDefault="00D16D4B" w:rsidP="00D16D4B">
    <w:pPr>
      <w:pStyle w:val="Fuzeile"/>
      <w:ind w:left="-11" w:right="-104"/>
    </w:pPr>
    <w:r w:rsidRPr="006F629B">
      <w:t xml:space="preserve">HFHS </w:t>
    </w:r>
    <w:r w:rsidRPr="00D16D4B">
      <w:rPr>
        <w:color w:val="FD6713"/>
      </w:rPr>
      <w:t>|</w:t>
    </w:r>
    <w:r w:rsidRPr="006F629B">
      <w:t xml:space="preserve"> Ruchti-Weg 7</w:t>
    </w:r>
    <w:r w:rsidRPr="00D16D4B">
      <w:t xml:space="preserve"> </w:t>
    </w:r>
    <w:r w:rsidRPr="00D16D4B">
      <w:rPr>
        <w:color w:val="FD6713"/>
      </w:rPr>
      <w:t>|</w:t>
    </w:r>
    <w:r w:rsidRPr="006F629B">
      <w:t xml:space="preserve"> CH-4143 Dornach </w:t>
    </w:r>
    <w:r w:rsidRPr="00D16D4B">
      <w:rPr>
        <w:color w:val="FD6713"/>
      </w:rPr>
      <w:t>|</w:t>
    </w:r>
    <w:r w:rsidRPr="006F629B">
      <w:t xml:space="preserve"> Telefon +41 61 701 81 00 </w:t>
    </w:r>
    <w:r w:rsidRPr="00D16D4B">
      <w:rPr>
        <w:color w:val="FD6713"/>
      </w:rPr>
      <w:t>|</w:t>
    </w:r>
    <w:r>
      <w:t xml:space="preserve"> </w:t>
    </w:r>
    <w:r w:rsidRPr="006F629B">
      <w:t>Fax +41 61 701</w:t>
    </w:r>
    <w:r>
      <w:t xml:space="preserve"> 81</w:t>
    </w:r>
    <w:r w:rsidRPr="006F629B">
      <w:t xml:space="preserve"> 11 </w:t>
    </w:r>
    <w:r w:rsidRPr="00D16D4B">
      <w:rPr>
        <w:color w:val="FD6713"/>
      </w:rPr>
      <w:t>|</w:t>
    </w:r>
    <w:r w:rsidRPr="006F629B">
      <w:t xml:space="preserve"> info@hfhs.ch </w:t>
    </w:r>
    <w:r w:rsidRPr="00D16D4B">
      <w:rPr>
        <w:color w:val="FD6713"/>
      </w:rPr>
      <w:t>|</w:t>
    </w:r>
    <w:r>
      <w:t xml:space="preserve"> </w:t>
    </w:r>
    <w:r w:rsidRPr="006F629B">
      <w:t>www.hfhs.ch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72A3E" w14:textId="77777777" w:rsidR="008B101E" w:rsidRPr="006F629B" w:rsidRDefault="006F629B" w:rsidP="006F629B">
    <w:pPr>
      <w:pStyle w:val="Fuzeile"/>
      <w:ind w:right="-104"/>
    </w:pPr>
    <w:r w:rsidRPr="006F629B">
      <w:t xml:space="preserve">HFHS </w:t>
    </w:r>
    <w:r w:rsidRPr="00D16D4B">
      <w:rPr>
        <w:color w:val="FD6713"/>
      </w:rPr>
      <w:t>|</w:t>
    </w:r>
    <w:r w:rsidRPr="006F629B">
      <w:t xml:space="preserve"> Ruchti-Weg 7</w:t>
    </w:r>
    <w:r w:rsidRPr="00D16D4B">
      <w:t xml:space="preserve"> </w:t>
    </w:r>
    <w:r w:rsidR="00D16D4B" w:rsidRPr="00D16D4B">
      <w:rPr>
        <w:color w:val="FD6713"/>
      </w:rPr>
      <w:t>|</w:t>
    </w:r>
    <w:r w:rsidRPr="006F629B">
      <w:t xml:space="preserve"> CH-4143 Dornach </w:t>
    </w:r>
    <w:r w:rsidR="00D16D4B" w:rsidRPr="00D16D4B">
      <w:rPr>
        <w:color w:val="FD6713"/>
      </w:rPr>
      <w:t>|</w:t>
    </w:r>
    <w:r w:rsidRPr="006F629B">
      <w:t xml:space="preserve"> Telefon +41 61 701 81 00 </w:t>
    </w:r>
    <w:r w:rsidR="00D16D4B" w:rsidRPr="00D16D4B">
      <w:rPr>
        <w:color w:val="FD6713"/>
      </w:rPr>
      <w:t>|</w:t>
    </w:r>
    <w:r>
      <w:t xml:space="preserve"> </w:t>
    </w:r>
    <w:r w:rsidRPr="006F629B">
      <w:t>Fax +41 61 701</w:t>
    </w:r>
    <w:r>
      <w:t xml:space="preserve"> 81</w:t>
    </w:r>
    <w:r w:rsidRPr="006F629B">
      <w:t xml:space="preserve"> 11 </w:t>
    </w:r>
    <w:r w:rsidR="00D16D4B" w:rsidRPr="00D16D4B">
      <w:rPr>
        <w:color w:val="FD6713"/>
      </w:rPr>
      <w:t>|</w:t>
    </w:r>
    <w:r w:rsidRPr="006F629B">
      <w:t xml:space="preserve"> info@hfhs.ch </w:t>
    </w:r>
    <w:r w:rsidR="00D16D4B" w:rsidRPr="00D16D4B">
      <w:rPr>
        <w:color w:val="FD6713"/>
      </w:rPr>
      <w:t>|</w:t>
    </w:r>
    <w:r>
      <w:t xml:space="preserve"> </w:t>
    </w:r>
    <w:r w:rsidRPr="006F629B">
      <w:t>www.hfhs.ch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956CA" w14:textId="77777777" w:rsidR="00714C81" w:rsidRDefault="00714C81">
      <w:r>
        <w:separator/>
      </w:r>
    </w:p>
  </w:footnote>
  <w:footnote w:type="continuationSeparator" w:id="0">
    <w:p w14:paraId="1D76BCA9" w14:textId="77777777" w:rsidR="00714C81" w:rsidRDefault="00714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0095C" w14:textId="77777777" w:rsidR="008B101E" w:rsidRDefault="00593C0F" w:rsidP="00D53307">
    <w:pPr>
      <w:pStyle w:val="Kopfzeile"/>
      <w:jc w:val="right"/>
    </w:pPr>
    <w:r>
      <w:fldChar w:fldCharType="begin"/>
    </w:r>
    <w:r>
      <w:instrText xml:space="preserve"> </w:instrText>
    </w:r>
    <w:r w:rsidR="00BA1F5E">
      <w:instrText>PAGE</w:instrText>
    </w:r>
    <w:r>
      <w:instrText xml:space="preserve">  \* Arabic  \* MERGEFORMAT </w:instrText>
    </w:r>
    <w:r>
      <w:fldChar w:fldCharType="separate"/>
    </w:r>
    <w:r w:rsidR="000E381C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1F9F9" w14:textId="77777777" w:rsidR="008B101E" w:rsidRDefault="000E381C" w:rsidP="00D53307">
    <w:pPr>
      <w:pStyle w:val="Kopfzeile"/>
    </w:pPr>
    <w:r>
      <w:rPr>
        <w:noProof/>
        <w:lang w:eastAsia="de-CH"/>
      </w:rPr>
      <w:drawing>
        <wp:inline distT="0" distB="0" distL="0" distR="0" wp14:anchorId="71D562D1" wp14:editId="223CF13A">
          <wp:extent cx="3212465" cy="349885"/>
          <wp:effectExtent l="0" t="0" r="6985" b="0"/>
          <wp:docPr id="2" name="Bild 2" descr="HFHS_Logo_final_253_103_19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FHS_Logo_final_253_103_19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340E5B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964924073" o:spid="_x0000_i1025" type="#_x0000_t75" style="width:23.1pt;height:23.1pt;visibility:visible;mso-wrap-style:square">
            <v:imagedata r:id="rId1" o:title=""/>
          </v:shape>
        </w:pict>
      </mc:Choice>
      <mc:Fallback>
        <w:drawing>
          <wp:inline distT="0" distB="0" distL="0" distR="0" wp14:anchorId="1AC1713B">
            <wp:extent cx="293370" cy="293370"/>
            <wp:effectExtent l="0" t="0" r="0" b="0"/>
            <wp:docPr id="1964924073" name="Grafik 1964924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0527F3"/>
    <w:multiLevelType w:val="multilevel"/>
    <w:tmpl w:val="398AE944"/>
    <w:lvl w:ilvl="0">
      <w:start w:val="1"/>
      <w:numFmt w:val="bullet"/>
      <w:lvlText w:val=""/>
      <w:lvlJc w:val="left"/>
      <w:pPr>
        <w:tabs>
          <w:tab w:val="num" w:pos="360"/>
        </w:tabs>
        <w:ind w:left="641" w:hanging="199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37A4"/>
    <w:multiLevelType w:val="multilevel"/>
    <w:tmpl w:val="7650541E"/>
    <w:lvl w:ilvl="0">
      <w:start w:val="1"/>
      <w:numFmt w:val="decimal"/>
      <w:lvlText w:val="%1."/>
      <w:lvlJc w:val="left"/>
      <w:pPr>
        <w:tabs>
          <w:tab w:val="num" w:pos="442"/>
        </w:tabs>
        <w:ind w:left="641" w:hanging="199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B0FBB"/>
    <w:multiLevelType w:val="hybridMultilevel"/>
    <w:tmpl w:val="BB623F9A"/>
    <w:lvl w:ilvl="0" w:tplc="81CCD806">
      <w:start w:val="1"/>
      <w:numFmt w:val="decimal"/>
      <w:lvlText w:val="%1."/>
      <w:lvlJc w:val="right"/>
      <w:pPr>
        <w:tabs>
          <w:tab w:val="num" w:pos="680"/>
        </w:tabs>
        <w:ind w:left="879" w:hanging="199"/>
      </w:pPr>
      <w:rPr>
        <w:rFonts w:ascii="Arial" w:hAnsi="Aria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3" w15:restartNumberingAfterBreak="0">
    <w:nsid w:val="0731016C"/>
    <w:multiLevelType w:val="multilevel"/>
    <w:tmpl w:val="ED9644B4"/>
    <w:numStyleLink w:val="berschriften-Gliederung"/>
  </w:abstractNum>
  <w:abstractNum w:abstractNumId="4" w15:restartNumberingAfterBreak="0">
    <w:nsid w:val="087D5280"/>
    <w:multiLevelType w:val="multilevel"/>
    <w:tmpl w:val="A0602118"/>
    <w:styleLink w:val="St-Gliederungnummeriert"/>
    <w:lvl w:ilvl="0">
      <w:start w:val="1"/>
      <w:numFmt w:val="decimal"/>
      <w:pStyle w:val="St-Gliederung-Nummern"/>
      <w:lvlText w:val="%1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4">
      <w:start w:val="1"/>
      <w:numFmt w:val="lowerLetter"/>
      <w:lvlText w:val="%5)"/>
      <w:lvlJc w:val="right"/>
      <w:pPr>
        <w:tabs>
          <w:tab w:val="num" w:pos="709"/>
        </w:tabs>
        <w:ind w:left="709" w:hanging="11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79"/>
        </w:tabs>
        <w:ind w:left="147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39"/>
        </w:tabs>
        <w:ind w:left="18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9"/>
        </w:tabs>
        <w:ind w:left="2559" w:hanging="360"/>
      </w:pPr>
      <w:rPr>
        <w:rFonts w:hint="default"/>
      </w:rPr>
    </w:lvl>
  </w:abstractNum>
  <w:abstractNum w:abstractNumId="5" w15:restartNumberingAfterBreak="0">
    <w:nsid w:val="09356733"/>
    <w:multiLevelType w:val="multilevel"/>
    <w:tmpl w:val="A0602118"/>
    <w:numStyleLink w:val="St-Gliederungnummeriert"/>
  </w:abstractNum>
  <w:abstractNum w:abstractNumId="6" w15:restartNumberingAfterBreak="0">
    <w:nsid w:val="093D222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553E09"/>
    <w:multiLevelType w:val="multilevel"/>
    <w:tmpl w:val="ED9644B4"/>
    <w:numStyleLink w:val="berschriften-Gliederung"/>
  </w:abstractNum>
  <w:abstractNum w:abstractNumId="8" w15:restartNumberingAfterBreak="0">
    <w:nsid w:val="1B8456AE"/>
    <w:multiLevelType w:val="multilevel"/>
    <w:tmpl w:val="A0602118"/>
    <w:numStyleLink w:val="St-Gliederungnummeriert"/>
  </w:abstractNum>
  <w:abstractNum w:abstractNumId="9" w15:restartNumberingAfterBreak="0">
    <w:nsid w:val="1E9E441D"/>
    <w:multiLevelType w:val="multilevel"/>
    <w:tmpl w:val="A0602118"/>
    <w:numStyleLink w:val="St-Gliederungnummeriert"/>
  </w:abstractNum>
  <w:abstractNum w:abstractNumId="10" w15:restartNumberingAfterBreak="0">
    <w:nsid w:val="1F99687D"/>
    <w:multiLevelType w:val="multilevel"/>
    <w:tmpl w:val="ED9644B4"/>
    <w:numStyleLink w:val="berschriften-Gliederung"/>
  </w:abstractNum>
  <w:abstractNum w:abstractNumId="11" w15:restartNumberingAfterBreak="0">
    <w:nsid w:val="20FB72D0"/>
    <w:multiLevelType w:val="hybridMultilevel"/>
    <w:tmpl w:val="DEC0F788"/>
    <w:lvl w:ilvl="0" w:tplc="77B263FC">
      <w:start w:val="1"/>
      <w:numFmt w:val="decimal"/>
      <w:lvlText w:val="%1."/>
      <w:lvlJc w:val="right"/>
      <w:pPr>
        <w:tabs>
          <w:tab w:val="num" w:pos="442"/>
        </w:tabs>
        <w:ind w:left="641" w:hanging="199"/>
      </w:pPr>
      <w:rPr>
        <w:rFonts w:ascii="Arial" w:hAnsi="Aria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87746"/>
    <w:multiLevelType w:val="multilevel"/>
    <w:tmpl w:val="57B88F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C065F"/>
    <w:multiLevelType w:val="hybridMultilevel"/>
    <w:tmpl w:val="3014FB1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E1187"/>
    <w:multiLevelType w:val="multilevel"/>
    <w:tmpl w:val="A0602118"/>
    <w:numStyleLink w:val="St-Gliederungnummeriert"/>
  </w:abstractNum>
  <w:abstractNum w:abstractNumId="15" w15:restartNumberingAfterBreak="0">
    <w:nsid w:val="26071220"/>
    <w:multiLevelType w:val="multilevel"/>
    <w:tmpl w:val="ED9644B4"/>
    <w:styleLink w:val="berschriften-Gliederu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678783E"/>
    <w:multiLevelType w:val="hybridMultilevel"/>
    <w:tmpl w:val="7DEC5F5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347B6"/>
    <w:multiLevelType w:val="hybridMultilevel"/>
    <w:tmpl w:val="CDE0974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30824"/>
    <w:multiLevelType w:val="multilevel"/>
    <w:tmpl w:val="41EA3A56"/>
    <w:lvl w:ilvl="0">
      <w:start w:val="1"/>
      <w:numFmt w:val="decimal"/>
      <w:lvlText w:val="%1."/>
      <w:lvlJc w:val="left"/>
      <w:pPr>
        <w:tabs>
          <w:tab w:val="num" w:pos="0"/>
        </w:tabs>
        <w:ind w:left="199" w:hanging="199"/>
      </w:pPr>
      <w:rPr>
        <w:rFonts w:ascii="Arial" w:hAnsi="Arial" w:hint="default"/>
        <w:color w:val="auto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3540E8"/>
    <w:multiLevelType w:val="multilevel"/>
    <w:tmpl w:val="938CE590"/>
    <w:lvl w:ilvl="0">
      <w:start w:val="1"/>
      <w:numFmt w:val="decimal"/>
      <w:lvlText w:val="%1."/>
      <w:lvlJc w:val="left"/>
      <w:pPr>
        <w:tabs>
          <w:tab w:val="num" w:pos="0"/>
        </w:tabs>
        <w:ind w:left="199" w:hanging="199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805FF"/>
    <w:multiLevelType w:val="hybridMultilevel"/>
    <w:tmpl w:val="5678900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B7618"/>
    <w:multiLevelType w:val="multilevel"/>
    <w:tmpl w:val="059A618A"/>
    <w:lvl w:ilvl="0">
      <w:start w:val="1"/>
      <w:numFmt w:val="bullet"/>
      <w:lvlText w:val=""/>
      <w:lvlJc w:val="left"/>
      <w:pPr>
        <w:tabs>
          <w:tab w:val="num" w:pos="360"/>
        </w:tabs>
        <w:ind w:left="567" w:hanging="125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13D20"/>
    <w:multiLevelType w:val="multilevel"/>
    <w:tmpl w:val="A0602118"/>
    <w:numStyleLink w:val="St-Gliederungnummeriert"/>
  </w:abstractNum>
  <w:abstractNum w:abstractNumId="23" w15:restartNumberingAfterBreak="0">
    <w:nsid w:val="35D26522"/>
    <w:multiLevelType w:val="multilevel"/>
    <w:tmpl w:val="A0602118"/>
    <w:numStyleLink w:val="St-Gliederungnummeriert"/>
  </w:abstractNum>
  <w:abstractNum w:abstractNumId="24" w15:restartNumberingAfterBreak="0">
    <w:nsid w:val="375E5628"/>
    <w:multiLevelType w:val="hybridMultilevel"/>
    <w:tmpl w:val="398AE944"/>
    <w:lvl w:ilvl="0" w:tplc="7BECA804">
      <w:start w:val="1"/>
      <w:numFmt w:val="bullet"/>
      <w:pStyle w:val="St-Aufzhlung"/>
      <w:lvlText w:val=""/>
      <w:lvlJc w:val="left"/>
      <w:pPr>
        <w:tabs>
          <w:tab w:val="num" w:pos="360"/>
        </w:tabs>
        <w:ind w:left="641" w:hanging="199"/>
      </w:pPr>
      <w:rPr>
        <w:rFonts w:ascii="Symbol" w:hAnsi="Symbo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D62D2"/>
    <w:multiLevelType w:val="hybridMultilevel"/>
    <w:tmpl w:val="D66ECD7A"/>
    <w:lvl w:ilvl="0" w:tplc="6E50788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62D76"/>
    <w:multiLevelType w:val="multilevel"/>
    <w:tmpl w:val="A0602118"/>
    <w:numStyleLink w:val="St-Gliederungnummeriert"/>
  </w:abstractNum>
  <w:abstractNum w:abstractNumId="27" w15:restartNumberingAfterBreak="0">
    <w:nsid w:val="4F472EDE"/>
    <w:multiLevelType w:val="multilevel"/>
    <w:tmpl w:val="351CD586"/>
    <w:lvl w:ilvl="0">
      <w:start w:val="1"/>
      <w:numFmt w:val="decimal"/>
      <w:lvlText w:val="%1."/>
      <w:lvlJc w:val="right"/>
      <w:pPr>
        <w:tabs>
          <w:tab w:val="num" w:pos="442"/>
        </w:tabs>
        <w:ind w:left="641" w:hanging="199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24EDD"/>
    <w:multiLevelType w:val="multilevel"/>
    <w:tmpl w:val="A0602118"/>
    <w:numStyleLink w:val="St-Gliederungnummeriert"/>
  </w:abstractNum>
  <w:abstractNum w:abstractNumId="29" w15:restartNumberingAfterBreak="0">
    <w:nsid w:val="57D72A33"/>
    <w:multiLevelType w:val="multilevel"/>
    <w:tmpl w:val="A0602118"/>
    <w:numStyleLink w:val="St-Gliederungnummeriert"/>
  </w:abstractNum>
  <w:abstractNum w:abstractNumId="30" w15:restartNumberingAfterBreak="0">
    <w:nsid w:val="5D64059C"/>
    <w:multiLevelType w:val="multilevel"/>
    <w:tmpl w:val="CDE09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54769"/>
    <w:multiLevelType w:val="hybridMultilevel"/>
    <w:tmpl w:val="93D000B4"/>
    <w:lvl w:ilvl="0" w:tplc="6E50788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D10F9"/>
    <w:multiLevelType w:val="multilevel"/>
    <w:tmpl w:val="A0602118"/>
    <w:numStyleLink w:val="St-Gliederungnummeriert"/>
  </w:abstractNum>
  <w:abstractNum w:abstractNumId="33" w15:restartNumberingAfterBreak="0">
    <w:nsid w:val="681A0D97"/>
    <w:multiLevelType w:val="multilevel"/>
    <w:tmpl w:val="ED9644B4"/>
    <w:numStyleLink w:val="berschriften-Gliederung"/>
  </w:abstractNum>
  <w:abstractNum w:abstractNumId="34" w15:restartNumberingAfterBreak="0">
    <w:nsid w:val="7313654F"/>
    <w:multiLevelType w:val="multilevel"/>
    <w:tmpl w:val="ED9644B4"/>
    <w:numStyleLink w:val="berschriften-Gliederung"/>
  </w:abstractNum>
  <w:abstractNum w:abstractNumId="35" w15:restartNumberingAfterBreak="0">
    <w:nsid w:val="7B0D63DE"/>
    <w:multiLevelType w:val="multilevel"/>
    <w:tmpl w:val="DAF0E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7"/>
        <w:szCs w:val="27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 w15:restartNumberingAfterBreak="0">
    <w:nsid w:val="7CEA708B"/>
    <w:multiLevelType w:val="multilevel"/>
    <w:tmpl w:val="ED9644B4"/>
    <w:numStyleLink w:val="berschriften-Gliederung"/>
  </w:abstractNum>
  <w:abstractNum w:abstractNumId="37" w15:restartNumberingAfterBreak="0">
    <w:nsid w:val="7D7B31FB"/>
    <w:multiLevelType w:val="multilevel"/>
    <w:tmpl w:val="A0602118"/>
    <w:numStyleLink w:val="St-Gliederungnummeriert"/>
  </w:abstractNum>
  <w:abstractNum w:abstractNumId="38" w15:restartNumberingAfterBreak="0">
    <w:nsid w:val="7FFD591C"/>
    <w:multiLevelType w:val="hybridMultilevel"/>
    <w:tmpl w:val="A9EC4DC8"/>
    <w:lvl w:ilvl="0" w:tplc="6E50788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2693537">
    <w:abstractNumId w:val="24"/>
  </w:num>
  <w:num w:numId="2" w16cid:durableId="1969622113">
    <w:abstractNumId w:val="13"/>
  </w:num>
  <w:num w:numId="3" w16cid:durableId="425926914">
    <w:abstractNumId w:val="25"/>
  </w:num>
  <w:num w:numId="4" w16cid:durableId="1442455000">
    <w:abstractNumId w:val="20"/>
  </w:num>
  <w:num w:numId="5" w16cid:durableId="1409421218">
    <w:abstractNumId w:val="31"/>
  </w:num>
  <w:num w:numId="6" w16cid:durableId="220017562">
    <w:abstractNumId w:val="16"/>
  </w:num>
  <w:num w:numId="7" w16cid:durableId="159546737">
    <w:abstractNumId w:val="38"/>
  </w:num>
  <w:num w:numId="8" w16cid:durableId="1297225332">
    <w:abstractNumId w:val="17"/>
  </w:num>
  <w:num w:numId="9" w16cid:durableId="1054356366">
    <w:abstractNumId w:val="30"/>
  </w:num>
  <w:num w:numId="10" w16cid:durableId="1109084227">
    <w:abstractNumId w:val="12"/>
  </w:num>
  <w:num w:numId="11" w16cid:durableId="201484921">
    <w:abstractNumId w:val="21"/>
  </w:num>
  <w:num w:numId="12" w16cid:durableId="1947154332">
    <w:abstractNumId w:val="2"/>
  </w:num>
  <w:num w:numId="13" w16cid:durableId="1262955129">
    <w:abstractNumId w:val="0"/>
  </w:num>
  <w:num w:numId="14" w16cid:durableId="631132568">
    <w:abstractNumId w:val="1"/>
  </w:num>
  <w:num w:numId="15" w16cid:durableId="1397514652">
    <w:abstractNumId w:val="18"/>
  </w:num>
  <w:num w:numId="16" w16cid:durableId="85271814">
    <w:abstractNumId w:val="19"/>
  </w:num>
  <w:num w:numId="17" w16cid:durableId="630327191">
    <w:abstractNumId w:val="11"/>
  </w:num>
  <w:num w:numId="18" w16cid:durableId="589463225">
    <w:abstractNumId w:val="27"/>
  </w:num>
  <w:num w:numId="19" w16cid:durableId="1489517597">
    <w:abstractNumId w:val="24"/>
  </w:num>
  <w:num w:numId="20" w16cid:durableId="1794863155">
    <w:abstractNumId w:val="4"/>
  </w:num>
  <w:num w:numId="21" w16cid:durableId="969357885">
    <w:abstractNumId w:val="24"/>
  </w:num>
  <w:num w:numId="22" w16cid:durableId="987317261">
    <w:abstractNumId w:val="4"/>
  </w:num>
  <w:num w:numId="23" w16cid:durableId="988751461">
    <w:abstractNumId w:val="5"/>
  </w:num>
  <w:num w:numId="24" w16cid:durableId="1966767038">
    <w:abstractNumId w:val="14"/>
  </w:num>
  <w:num w:numId="25" w16cid:durableId="1752968153">
    <w:abstractNumId w:val="37"/>
  </w:num>
  <w:num w:numId="26" w16cid:durableId="1399330428">
    <w:abstractNumId w:val="29"/>
  </w:num>
  <w:num w:numId="27" w16cid:durableId="168108971">
    <w:abstractNumId w:val="8"/>
  </w:num>
  <w:num w:numId="28" w16cid:durableId="574247570">
    <w:abstractNumId w:val="32"/>
  </w:num>
  <w:num w:numId="29" w16cid:durableId="1170176082">
    <w:abstractNumId w:val="23"/>
  </w:num>
  <w:num w:numId="30" w16cid:durableId="455024116">
    <w:abstractNumId w:val="9"/>
  </w:num>
  <w:num w:numId="31" w16cid:durableId="857931787">
    <w:abstractNumId w:val="26"/>
  </w:num>
  <w:num w:numId="32" w16cid:durableId="672152279">
    <w:abstractNumId w:val="28"/>
  </w:num>
  <w:num w:numId="33" w16cid:durableId="536938715">
    <w:abstractNumId w:val="22"/>
  </w:num>
  <w:num w:numId="34" w16cid:durableId="1118259484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z w:val="27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5" w16cid:durableId="821505965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z w:val="27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6" w16cid:durableId="2057655298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z w:val="27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7" w16cid:durableId="398334124">
    <w:abstractNumId w:val="15"/>
  </w:num>
  <w:num w:numId="38" w16cid:durableId="680937046">
    <w:abstractNumId w:val="10"/>
  </w:num>
  <w:num w:numId="39" w16cid:durableId="770928712">
    <w:abstractNumId w:val="7"/>
  </w:num>
  <w:num w:numId="40" w16cid:durableId="735862433">
    <w:abstractNumId w:val="34"/>
  </w:num>
  <w:num w:numId="41" w16cid:durableId="552275951">
    <w:abstractNumId w:val="36"/>
  </w:num>
  <w:num w:numId="42" w16cid:durableId="804009036">
    <w:abstractNumId w:val="3"/>
  </w:num>
  <w:num w:numId="43" w16cid:durableId="1789814492">
    <w:abstractNumId w:val="33"/>
  </w:num>
  <w:num w:numId="44" w16cid:durableId="1189220116">
    <w:abstractNumId w:val="6"/>
  </w:num>
  <w:num w:numId="45" w16cid:durableId="3034630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B9"/>
    <w:rsid w:val="00017456"/>
    <w:rsid w:val="00017FE6"/>
    <w:rsid w:val="000247CA"/>
    <w:rsid w:val="00026B0C"/>
    <w:rsid w:val="00026EC1"/>
    <w:rsid w:val="0003654B"/>
    <w:rsid w:val="00037A0C"/>
    <w:rsid w:val="00037A7D"/>
    <w:rsid w:val="00042C45"/>
    <w:rsid w:val="00046B36"/>
    <w:rsid w:val="000470D9"/>
    <w:rsid w:val="00060F03"/>
    <w:rsid w:val="0008079B"/>
    <w:rsid w:val="00095C91"/>
    <w:rsid w:val="000B2148"/>
    <w:rsid w:val="000B3A84"/>
    <w:rsid w:val="000C27EE"/>
    <w:rsid w:val="000D18CF"/>
    <w:rsid w:val="000D636C"/>
    <w:rsid w:val="000E381C"/>
    <w:rsid w:val="000E45C0"/>
    <w:rsid w:val="000E46A5"/>
    <w:rsid w:val="00104B25"/>
    <w:rsid w:val="00142910"/>
    <w:rsid w:val="00147135"/>
    <w:rsid w:val="00172445"/>
    <w:rsid w:val="00174658"/>
    <w:rsid w:val="001804FB"/>
    <w:rsid w:val="0018060D"/>
    <w:rsid w:val="001B469A"/>
    <w:rsid w:val="001C3470"/>
    <w:rsid w:val="001D565C"/>
    <w:rsid w:val="001E40C2"/>
    <w:rsid w:val="002133DE"/>
    <w:rsid w:val="00221ACA"/>
    <w:rsid w:val="002416C2"/>
    <w:rsid w:val="00252650"/>
    <w:rsid w:val="00270120"/>
    <w:rsid w:val="00273EA1"/>
    <w:rsid w:val="0028426F"/>
    <w:rsid w:val="00297AF6"/>
    <w:rsid w:val="002A6342"/>
    <w:rsid w:val="002A726B"/>
    <w:rsid w:val="002C2A51"/>
    <w:rsid w:val="002E0AB9"/>
    <w:rsid w:val="00301B94"/>
    <w:rsid w:val="00301E6B"/>
    <w:rsid w:val="00314792"/>
    <w:rsid w:val="00317830"/>
    <w:rsid w:val="00320037"/>
    <w:rsid w:val="00331774"/>
    <w:rsid w:val="00333AEA"/>
    <w:rsid w:val="00336495"/>
    <w:rsid w:val="00337DD0"/>
    <w:rsid w:val="003519A3"/>
    <w:rsid w:val="003633E3"/>
    <w:rsid w:val="003643FE"/>
    <w:rsid w:val="00364EFD"/>
    <w:rsid w:val="003659C5"/>
    <w:rsid w:val="00384D68"/>
    <w:rsid w:val="003D14B1"/>
    <w:rsid w:val="003F17C3"/>
    <w:rsid w:val="003F3921"/>
    <w:rsid w:val="00413826"/>
    <w:rsid w:val="004156DF"/>
    <w:rsid w:val="004329EC"/>
    <w:rsid w:val="004352C5"/>
    <w:rsid w:val="00442B9D"/>
    <w:rsid w:val="004479CC"/>
    <w:rsid w:val="00447C8C"/>
    <w:rsid w:val="004A432C"/>
    <w:rsid w:val="004B3E0B"/>
    <w:rsid w:val="004B7F76"/>
    <w:rsid w:val="004C137C"/>
    <w:rsid w:val="004F6E92"/>
    <w:rsid w:val="00504C55"/>
    <w:rsid w:val="005322EA"/>
    <w:rsid w:val="005431FB"/>
    <w:rsid w:val="00545A08"/>
    <w:rsid w:val="00545DBC"/>
    <w:rsid w:val="00560725"/>
    <w:rsid w:val="00560D0D"/>
    <w:rsid w:val="00593C0F"/>
    <w:rsid w:val="005969C3"/>
    <w:rsid w:val="005B36A1"/>
    <w:rsid w:val="005D7552"/>
    <w:rsid w:val="005D7D96"/>
    <w:rsid w:val="005E33A3"/>
    <w:rsid w:val="0060174F"/>
    <w:rsid w:val="00603F93"/>
    <w:rsid w:val="00606630"/>
    <w:rsid w:val="0061791F"/>
    <w:rsid w:val="00622AC4"/>
    <w:rsid w:val="006278DD"/>
    <w:rsid w:val="00640B3D"/>
    <w:rsid w:val="00640C07"/>
    <w:rsid w:val="00640EC8"/>
    <w:rsid w:val="00643DB0"/>
    <w:rsid w:val="006453CC"/>
    <w:rsid w:val="00656E5F"/>
    <w:rsid w:val="00662934"/>
    <w:rsid w:val="00692491"/>
    <w:rsid w:val="00693934"/>
    <w:rsid w:val="006A2C99"/>
    <w:rsid w:val="006A42B2"/>
    <w:rsid w:val="006A6A2D"/>
    <w:rsid w:val="006D0DF4"/>
    <w:rsid w:val="006F3FA6"/>
    <w:rsid w:val="006F629B"/>
    <w:rsid w:val="0070050B"/>
    <w:rsid w:val="007070E0"/>
    <w:rsid w:val="00714C81"/>
    <w:rsid w:val="00724860"/>
    <w:rsid w:val="00727F80"/>
    <w:rsid w:val="00730191"/>
    <w:rsid w:val="007343E9"/>
    <w:rsid w:val="007440D3"/>
    <w:rsid w:val="00781A61"/>
    <w:rsid w:val="007A3E44"/>
    <w:rsid w:val="007B320D"/>
    <w:rsid w:val="007C0190"/>
    <w:rsid w:val="007C2319"/>
    <w:rsid w:val="007C75C4"/>
    <w:rsid w:val="007C7C99"/>
    <w:rsid w:val="007E29F7"/>
    <w:rsid w:val="007E6EA5"/>
    <w:rsid w:val="007F6588"/>
    <w:rsid w:val="007F74A0"/>
    <w:rsid w:val="00812D4F"/>
    <w:rsid w:val="008137CD"/>
    <w:rsid w:val="0081450E"/>
    <w:rsid w:val="008359C9"/>
    <w:rsid w:val="00836105"/>
    <w:rsid w:val="00846275"/>
    <w:rsid w:val="00850165"/>
    <w:rsid w:val="008647BA"/>
    <w:rsid w:val="008812F5"/>
    <w:rsid w:val="008B101E"/>
    <w:rsid w:val="008B3372"/>
    <w:rsid w:val="008B6D11"/>
    <w:rsid w:val="008B70EC"/>
    <w:rsid w:val="008C1637"/>
    <w:rsid w:val="008C480D"/>
    <w:rsid w:val="008C5DFF"/>
    <w:rsid w:val="008D40B4"/>
    <w:rsid w:val="00902F62"/>
    <w:rsid w:val="009413FD"/>
    <w:rsid w:val="00944D78"/>
    <w:rsid w:val="009647B8"/>
    <w:rsid w:val="009653DE"/>
    <w:rsid w:val="0097500F"/>
    <w:rsid w:val="00996809"/>
    <w:rsid w:val="009A175C"/>
    <w:rsid w:val="009B519F"/>
    <w:rsid w:val="009B75B5"/>
    <w:rsid w:val="009C37D7"/>
    <w:rsid w:val="009E1098"/>
    <w:rsid w:val="00A04F32"/>
    <w:rsid w:val="00A40B54"/>
    <w:rsid w:val="00A506E8"/>
    <w:rsid w:val="00A6147B"/>
    <w:rsid w:val="00A64BCF"/>
    <w:rsid w:val="00A7573C"/>
    <w:rsid w:val="00A76293"/>
    <w:rsid w:val="00A80CF9"/>
    <w:rsid w:val="00A90A83"/>
    <w:rsid w:val="00AA186F"/>
    <w:rsid w:val="00AB446B"/>
    <w:rsid w:val="00AC6BF2"/>
    <w:rsid w:val="00AD543C"/>
    <w:rsid w:val="00AE22EC"/>
    <w:rsid w:val="00AE45F7"/>
    <w:rsid w:val="00B33145"/>
    <w:rsid w:val="00B35AD6"/>
    <w:rsid w:val="00B46F47"/>
    <w:rsid w:val="00B53284"/>
    <w:rsid w:val="00B53F17"/>
    <w:rsid w:val="00B6497D"/>
    <w:rsid w:val="00B74B1C"/>
    <w:rsid w:val="00B96501"/>
    <w:rsid w:val="00BA1F5E"/>
    <w:rsid w:val="00BB1167"/>
    <w:rsid w:val="00BB405A"/>
    <w:rsid w:val="00BB6786"/>
    <w:rsid w:val="00BB76BB"/>
    <w:rsid w:val="00BE5706"/>
    <w:rsid w:val="00BE74F1"/>
    <w:rsid w:val="00BF3E00"/>
    <w:rsid w:val="00C04BC6"/>
    <w:rsid w:val="00C07BD3"/>
    <w:rsid w:val="00C2440A"/>
    <w:rsid w:val="00C279AB"/>
    <w:rsid w:val="00C361C6"/>
    <w:rsid w:val="00C562C2"/>
    <w:rsid w:val="00C61092"/>
    <w:rsid w:val="00C848B6"/>
    <w:rsid w:val="00C85392"/>
    <w:rsid w:val="00C94E41"/>
    <w:rsid w:val="00CA5044"/>
    <w:rsid w:val="00CB0719"/>
    <w:rsid w:val="00CC1B5C"/>
    <w:rsid w:val="00CD397F"/>
    <w:rsid w:val="00CE5EEC"/>
    <w:rsid w:val="00D028AE"/>
    <w:rsid w:val="00D06C39"/>
    <w:rsid w:val="00D1492D"/>
    <w:rsid w:val="00D16D4B"/>
    <w:rsid w:val="00D21286"/>
    <w:rsid w:val="00D33AD8"/>
    <w:rsid w:val="00D35EDD"/>
    <w:rsid w:val="00D364BD"/>
    <w:rsid w:val="00D53307"/>
    <w:rsid w:val="00DB0999"/>
    <w:rsid w:val="00DD7998"/>
    <w:rsid w:val="00DE1599"/>
    <w:rsid w:val="00DE672B"/>
    <w:rsid w:val="00DE79DF"/>
    <w:rsid w:val="00DF7D06"/>
    <w:rsid w:val="00E05154"/>
    <w:rsid w:val="00E15EF5"/>
    <w:rsid w:val="00E20D27"/>
    <w:rsid w:val="00E248DD"/>
    <w:rsid w:val="00E25343"/>
    <w:rsid w:val="00E5224A"/>
    <w:rsid w:val="00E578F1"/>
    <w:rsid w:val="00E6600F"/>
    <w:rsid w:val="00E85780"/>
    <w:rsid w:val="00E93C4D"/>
    <w:rsid w:val="00EA3B43"/>
    <w:rsid w:val="00EA66C8"/>
    <w:rsid w:val="00EA6BCC"/>
    <w:rsid w:val="00EB272F"/>
    <w:rsid w:val="00EC1143"/>
    <w:rsid w:val="00EC69A2"/>
    <w:rsid w:val="00ED2024"/>
    <w:rsid w:val="00F047DF"/>
    <w:rsid w:val="00F11EB4"/>
    <w:rsid w:val="00F40FB7"/>
    <w:rsid w:val="00F574E9"/>
    <w:rsid w:val="00F6398E"/>
    <w:rsid w:val="00F75439"/>
    <w:rsid w:val="00F87AA3"/>
    <w:rsid w:val="00F93521"/>
    <w:rsid w:val="00FA796D"/>
    <w:rsid w:val="00FB517B"/>
    <w:rsid w:val="00FB7B36"/>
    <w:rsid w:val="00FC07C0"/>
    <w:rsid w:val="00FE0C54"/>
    <w:rsid w:val="00FF5729"/>
    <w:rsid w:val="00FF62CD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;"/>
  <w14:docId w14:val="4E545038"/>
  <w15:docId w15:val="{B8E09633-2B64-463E-8723-05AD7DDE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E0AB9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E20D2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0D27"/>
    <w:pPr>
      <w:keepNext/>
      <w:spacing w:before="180" w:after="60"/>
      <w:outlineLvl w:val="1"/>
    </w:pPr>
    <w:rPr>
      <w:rFonts w:cs="Arial"/>
      <w:b/>
      <w:bCs/>
      <w:iCs/>
      <w:sz w:val="28"/>
      <w:szCs w:val="28"/>
      <w:lang w:val="de-DE"/>
    </w:rPr>
  </w:style>
  <w:style w:type="paragraph" w:styleId="berschrift3">
    <w:name w:val="heading 3"/>
    <w:basedOn w:val="Standard"/>
    <w:next w:val="Standard"/>
    <w:qFormat/>
    <w:rsid w:val="00E20D27"/>
    <w:pPr>
      <w:keepNext/>
      <w:spacing w:before="18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-Fett-BetreffZchnZchn">
    <w:name w:val="S-Fett-Betreff Zchn Zchn"/>
    <w:link w:val="S-Fett-Betreff"/>
    <w:rsid w:val="0081450E"/>
    <w:rPr>
      <w:rFonts w:ascii="Arial" w:hAnsi="Arial"/>
      <w:b/>
      <w:lang w:val="de-CH" w:eastAsia="de-DE" w:bidi="ar-SA"/>
    </w:rPr>
  </w:style>
  <w:style w:type="table" w:styleId="Tabellenraster">
    <w:name w:val="Table Grid"/>
    <w:aliases w:val="Empfänger"/>
    <w:basedOn w:val="NormaleTabelle"/>
    <w:rsid w:val="00442B9D"/>
    <w:pPr>
      <w:spacing w:line="300" w:lineRule="atLeast"/>
    </w:pPr>
    <w:rPr>
      <w:rFonts w:ascii="Arial" w:hAnsi="Arial"/>
    </w:rPr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semiHidden/>
    <w:rsid w:val="00D53307"/>
    <w:rPr>
      <w:color w:val="525248"/>
      <w:sz w:val="16"/>
      <w:szCs w:val="16"/>
    </w:rPr>
  </w:style>
  <w:style w:type="paragraph" w:styleId="Fuzeile">
    <w:name w:val="footer"/>
    <w:basedOn w:val="Standard"/>
    <w:semiHidden/>
    <w:rsid w:val="00EA6BCC"/>
    <w:rPr>
      <w:color w:val="525248"/>
      <w:sz w:val="16"/>
      <w:szCs w:val="16"/>
    </w:rPr>
  </w:style>
  <w:style w:type="paragraph" w:customStyle="1" w:styleId="St-Anrede5ptAbstandnach">
    <w:name w:val="St-Anrede (5 pt Abstand nach)"/>
    <w:basedOn w:val="Standard"/>
    <w:next w:val="Standard"/>
    <w:rsid w:val="00B46F47"/>
    <w:pPr>
      <w:spacing w:after="100"/>
    </w:pPr>
  </w:style>
  <w:style w:type="paragraph" w:customStyle="1" w:styleId="S-Fett-Betreff">
    <w:name w:val="S-Fett-Betreff"/>
    <w:basedOn w:val="Standard"/>
    <w:link w:val="S-Fett-BetreffZchnZchn"/>
    <w:qFormat/>
    <w:rsid w:val="00B46F47"/>
    <w:rPr>
      <w:b/>
    </w:rPr>
  </w:style>
  <w:style w:type="paragraph" w:customStyle="1" w:styleId="St-Gliederung-Nummern">
    <w:name w:val="St-Gliederung-Nummern"/>
    <w:basedOn w:val="Standard"/>
    <w:qFormat/>
    <w:rsid w:val="00DE1599"/>
    <w:pPr>
      <w:numPr>
        <w:numId w:val="33"/>
      </w:numPr>
    </w:pPr>
  </w:style>
  <w:style w:type="paragraph" w:customStyle="1" w:styleId="St-AbNach1Zeile">
    <w:name w:val="St-AbNach (1 Zeile)"/>
    <w:basedOn w:val="Standard"/>
    <w:next w:val="Standard"/>
    <w:qFormat/>
    <w:rsid w:val="007E6EA5"/>
    <w:pPr>
      <w:spacing w:after="300"/>
      <w:jc w:val="both"/>
    </w:pPr>
  </w:style>
  <w:style w:type="paragraph" w:customStyle="1" w:styleId="St-AbVor1Zeile">
    <w:name w:val="St-AbVor (1 Zeile)"/>
    <w:basedOn w:val="St-AbNach1Zeile"/>
    <w:qFormat/>
    <w:rsid w:val="007E6EA5"/>
    <w:pPr>
      <w:spacing w:before="300" w:after="0"/>
    </w:pPr>
  </w:style>
  <w:style w:type="paragraph" w:customStyle="1" w:styleId="St-Aufzhlung">
    <w:name w:val="St-Aufzählung"/>
    <w:basedOn w:val="Standard"/>
    <w:qFormat/>
    <w:rsid w:val="00B33145"/>
    <w:pPr>
      <w:numPr>
        <w:numId w:val="21"/>
      </w:numPr>
      <w:tabs>
        <w:tab w:val="clear" w:pos="360"/>
        <w:tab w:val="left" w:pos="709"/>
      </w:tabs>
      <w:ind w:left="708" w:hanging="198"/>
    </w:pPr>
  </w:style>
  <w:style w:type="numbering" w:customStyle="1" w:styleId="St-Gliederungnummeriert">
    <w:name w:val="St-Gliederung (nummeriert)"/>
    <w:rsid w:val="00DE1599"/>
    <w:pPr>
      <w:numPr>
        <w:numId w:val="20"/>
      </w:numPr>
    </w:pPr>
  </w:style>
  <w:style w:type="table" w:customStyle="1" w:styleId="TabellengitternetzStandard">
    <w:name w:val="Tabellengitternetz:Standard"/>
    <w:basedOn w:val="NormaleTabelle"/>
    <w:rsid w:val="007C7C99"/>
    <w:pPr>
      <w:ind w:right="57"/>
    </w:pPr>
    <w:rPr>
      <w:rFonts w:ascii="Arial" w:hAnsi="Arial"/>
    </w:rPr>
    <w:tblPr>
      <w:tblInd w:w="113" w:type="dxa"/>
      <w:tblCellMar>
        <w:left w:w="113" w:type="dxa"/>
        <w:bottom w:w="57" w:type="dxa"/>
        <w:right w:w="113" w:type="dxa"/>
      </w:tblCellMar>
    </w:tblPr>
  </w:style>
  <w:style w:type="numbering" w:customStyle="1" w:styleId="berschriften-Gliederung">
    <w:name w:val="Überschriften-Gliederung"/>
    <w:uiPriority w:val="99"/>
    <w:rsid w:val="00F93521"/>
    <w:pPr>
      <w:numPr>
        <w:numId w:val="37"/>
      </w:numPr>
    </w:pPr>
  </w:style>
  <w:style w:type="table" w:customStyle="1" w:styleId="HFHSTabellenformat">
    <w:name w:val="HFHS Tabellenformat"/>
    <w:basedOn w:val="NormaleTabelle"/>
    <w:uiPriority w:val="99"/>
    <w:rsid w:val="00C562C2"/>
    <w:pPr>
      <w:ind w:left="57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7005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0050B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87A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bfi.admin.ch/sbfi/de/home/bildung/hbb/finanzierung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tekaldenberg\Documents\Benutzerdefinierte%20Office-Vorlagen\Nur_Logo_Rand_2.5_2019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79367D6811F54CB66D866928BF7337" ma:contentTypeVersion="18" ma:contentTypeDescription="Ein neues Dokument erstellen." ma:contentTypeScope="" ma:versionID="cebdd35ee3464a31c8e2d3e6d5f75975">
  <xsd:schema xmlns:xsd="http://www.w3.org/2001/XMLSchema" xmlns:xs="http://www.w3.org/2001/XMLSchema" xmlns:p="http://schemas.microsoft.com/office/2006/metadata/properties" xmlns:ns2="f0e7abaf-4950-4d98-b87e-bbaab61adde8" xmlns:ns3="3049264d-8f95-4720-ba51-4884c5b39ef0" targetNamespace="http://schemas.microsoft.com/office/2006/metadata/properties" ma:root="true" ma:fieldsID="35bd4be45d615478303758e063db743d" ns2:_="" ns3:_="">
    <xsd:import namespace="f0e7abaf-4950-4d98-b87e-bbaab61adde8"/>
    <xsd:import namespace="3049264d-8f95-4720-ba51-4884c5b39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7abaf-4950-4d98-b87e-bbaab61ad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ad6291b-88af-4037-9262-e9e1306a4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9264d-8f95-4720-ba51-4884c5b39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76d2fd-491b-467c-93c5-590957d3346b}" ma:internalName="TaxCatchAll" ma:showField="CatchAllData" ma:web="3049264d-8f95-4720-ba51-4884c5b39e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e7abaf-4950-4d98-b87e-bbaab61adde8">
      <Terms xmlns="http://schemas.microsoft.com/office/infopath/2007/PartnerControls"/>
    </lcf76f155ced4ddcb4097134ff3c332f>
    <TaxCatchAll xmlns="3049264d-8f95-4720-ba51-4884c5b39ef0" xsi:nil="true"/>
  </documentManagement>
</p:properties>
</file>

<file path=customXml/itemProps1.xml><?xml version="1.0" encoding="utf-8"?>
<ds:datastoreItem xmlns:ds="http://schemas.openxmlformats.org/officeDocument/2006/customXml" ds:itemID="{B4343D81-B97E-4036-8250-D374EF4114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61011D-5B29-456B-BA34-A1E47EA2A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992B94-95DF-45FE-8FC0-4B7007B7E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7abaf-4950-4d98-b87e-bbaab61adde8"/>
    <ds:schemaRef ds:uri="3049264d-8f95-4720-ba51-4884c5b39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4DB6CA-6276-4433-A990-B352070B978F}">
  <ds:schemaRefs>
    <ds:schemaRef ds:uri="http://schemas.microsoft.com/office/2006/metadata/properties"/>
    <ds:schemaRef ds:uri="http://schemas.microsoft.com/office/infopath/2007/PartnerControls"/>
    <ds:schemaRef ds:uri="f0e7abaf-4950-4d98-b87e-bbaab61adde8"/>
    <ds:schemaRef ds:uri="3049264d-8f95-4720-ba51-4884c5b39e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Nur_Logo_Rand_2.5_2019</Template>
  <TotalTime>0</TotalTime>
  <Pages>1</Pages>
  <Words>259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 Musterhaus</vt:lpstr>
    </vt:vector>
  </TitlesOfParts>
  <Company>HFHS Dornach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Musterhaus</dc:title>
  <dc:creator>brigittekaldenberg</dc:creator>
  <cp:lastModifiedBy>Brigitte Kaldenberg</cp:lastModifiedBy>
  <cp:revision>4</cp:revision>
  <cp:lastPrinted>2011-06-25T06:20:00Z</cp:lastPrinted>
  <dcterms:created xsi:type="dcterms:W3CDTF">2025-02-10T09:20:00Z</dcterms:created>
  <dcterms:modified xsi:type="dcterms:W3CDTF">2025-02-10T09:22:00Z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0x0101008979367D6811F54CB66D866928BF7337</vt:lpwstr>
  </property>
</Properties>
</file>